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5248" w14:textId="77777777" w:rsidR="0075143F" w:rsidRPr="00CD4182" w:rsidRDefault="0075143F" w:rsidP="0075143F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b w:val="0"/>
          <w:sz w:val="20"/>
          <w:szCs w:val="20"/>
        </w:rPr>
        <w:tab/>
      </w:r>
      <w:r w:rsidRPr="00CD4182">
        <w:rPr>
          <w:rFonts w:asciiTheme="minorHAnsi" w:hAnsiTheme="minorHAnsi" w:cstheme="minorHAnsi"/>
          <w:b w:val="0"/>
          <w:sz w:val="20"/>
          <w:szCs w:val="20"/>
        </w:rPr>
        <w:tab/>
      </w:r>
      <w:r w:rsidRPr="00CD4182">
        <w:rPr>
          <w:rFonts w:asciiTheme="minorHAnsi" w:hAnsiTheme="minorHAnsi" w:cstheme="minorHAnsi"/>
          <w:b w:val="0"/>
          <w:sz w:val="20"/>
          <w:szCs w:val="20"/>
        </w:rPr>
        <w:tab/>
      </w:r>
      <w:r w:rsidRPr="00CD4182">
        <w:rPr>
          <w:rFonts w:asciiTheme="minorHAnsi" w:hAnsiTheme="minorHAnsi" w:cstheme="minorHAnsi"/>
          <w:b w:val="0"/>
          <w:sz w:val="20"/>
          <w:szCs w:val="20"/>
        </w:rPr>
        <w:tab/>
      </w:r>
      <w:r w:rsidRPr="00CD4182">
        <w:rPr>
          <w:rFonts w:asciiTheme="minorHAnsi" w:hAnsiTheme="minorHAnsi" w:cstheme="minorHAnsi"/>
          <w:b w:val="0"/>
          <w:sz w:val="20"/>
          <w:szCs w:val="20"/>
        </w:rPr>
        <w:tab/>
      </w:r>
      <w:r w:rsidRPr="00CD4182">
        <w:rPr>
          <w:rFonts w:asciiTheme="minorHAnsi" w:hAnsiTheme="minorHAnsi" w:cstheme="minorHAnsi"/>
          <w:b w:val="0"/>
          <w:sz w:val="20"/>
          <w:szCs w:val="20"/>
        </w:rPr>
        <w:tab/>
      </w:r>
      <w:r w:rsidRPr="00CD4182">
        <w:rPr>
          <w:rFonts w:asciiTheme="minorHAnsi" w:hAnsiTheme="minorHAnsi" w:cstheme="minorHAnsi"/>
          <w:sz w:val="20"/>
          <w:szCs w:val="20"/>
        </w:rPr>
        <w:t>Załącznik nr 1</w:t>
      </w:r>
    </w:p>
    <w:p w14:paraId="10515D11" w14:textId="77777777" w:rsidR="0075143F" w:rsidRPr="00CD4182" w:rsidRDefault="0075143F" w:rsidP="0075143F">
      <w:pPr>
        <w:tabs>
          <w:tab w:val="left" w:pos="694"/>
          <w:tab w:val="right" w:pos="900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C6BFE8A" w14:textId="77777777" w:rsidR="0075143F" w:rsidRPr="00CD4182" w:rsidRDefault="0075143F" w:rsidP="0075143F">
      <w:pPr>
        <w:tabs>
          <w:tab w:val="left" w:pos="694"/>
          <w:tab w:val="right" w:pos="900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7610B1CC" w14:textId="77777777" w:rsidR="0075143F" w:rsidRPr="00CD4182" w:rsidRDefault="0075143F" w:rsidP="0075143F">
      <w:pPr>
        <w:tabs>
          <w:tab w:val="left" w:pos="694"/>
          <w:tab w:val="right" w:pos="9000"/>
        </w:tabs>
        <w:rPr>
          <w:rFonts w:asciiTheme="minorHAnsi" w:hAnsiTheme="minorHAnsi" w:cstheme="minorHAnsi"/>
          <w:b/>
          <w:sz w:val="20"/>
          <w:szCs w:val="20"/>
        </w:rPr>
      </w:pPr>
    </w:p>
    <w:p w14:paraId="7981CBC1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NAZWA WYKONAWCY:……………………………………………………………………..</w:t>
      </w:r>
    </w:p>
    <w:p w14:paraId="037293A4" w14:textId="77777777" w:rsidR="0075143F" w:rsidRPr="00CD4182" w:rsidRDefault="0075143F" w:rsidP="0075143F">
      <w:pPr>
        <w:tabs>
          <w:tab w:val="right" w:pos="822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RODZAJ WYKONAWCY (mikroprzedsiębiorstwo, małe przedsiębiorstwo, średnie przedsiębiorstwo, jednoosobowa działalność gospodarcza, osoba fizyczna nieprowadząca działalności gospodarczej, inny rodzaj)  ………… …………………………………………</w:t>
      </w:r>
    </w:p>
    <w:p w14:paraId="5D96BD0A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ADRES:…………………………………………………………………………………………</w:t>
      </w:r>
    </w:p>
    <w:p w14:paraId="7ADF06E4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WOJEWÓDZTWO …………………………….....</w:t>
      </w:r>
    </w:p>
    <w:p w14:paraId="591845FF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CD4182">
        <w:rPr>
          <w:rFonts w:asciiTheme="minorHAnsi" w:hAnsiTheme="minorHAnsi" w:cstheme="minorHAnsi"/>
          <w:sz w:val="20"/>
          <w:szCs w:val="20"/>
          <w:lang w:val="de-DE"/>
        </w:rPr>
        <w:t>TEL.</w:t>
      </w:r>
      <w:r w:rsidRPr="00CD418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13423A81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CD4182">
        <w:rPr>
          <w:rFonts w:asciiTheme="minorHAnsi" w:hAnsiTheme="minorHAnsi" w:cstheme="minorHAnsi"/>
          <w:sz w:val="20"/>
          <w:szCs w:val="20"/>
          <w:lang w:val="de-DE"/>
        </w:rPr>
        <w:t xml:space="preserve">FAX </w:t>
      </w:r>
      <w:r w:rsidRPr="00CD418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</w:t>
      </w:r>
    </w:p>
    <w:p w14:paraId="6ECB2BCB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CD4182">
        <w:rPr>
          <w:rFonts w:asciiTheme="minorHAnsi" w:hAnsiTheme="minorHAnsi" w:cstheme="minorHAnsi"/>
          <w:sz w:val="20"/>
          <w:szCs w:val="20"/>
          <w:lang w:val="de-DE"/>
        </w:rPr>
        <w:t>E-MAIL………………………………………………………………………………………….</w:t>
      </w:r>
    </w:p>
    <w:p w14:paraId="035C0F26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  <w:lang w:val="de-DE"/>
        </w:rPr>
        <w:t xml:space="preserve">NIP…………………………………. </w:t>
      </w:r>
      <w:r w:rsidRPr="00CD4182">
        <w:rPr>
          <w:rFonts w:asciiTheme="minorHAnsi" w:hAnsiTheme="minorHAnsi" w:cstheme="minorHAnsi"/>
          <w:sz w:val="20"/>
          <w:szCs w:val="20"/>
        </w:rPr>
        <w:t>REGON:………………………………………………...</w:t>
      </w:r>
    </w:p>
    <w:p w14:paraId="7DBDD6C7" w14:textId="77777777" w:rsidR="0075143F" w:rsidRPr="00CD4182" w:rsidRDefault="0075143F" w:rsidP="0075143F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BANK/ NR KONTA ……………………………………………………………………………</w:t>
      </w:r>
    </w:p>
    <w:p w14:paraId="76E59669" w14:textId="77777777" w:rsidR="0075143F" w:rsidRPr="00CD4182" w:rsidRDefault="0075143F" w:rsidP="007514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Do: Nazwa i siedziba Zamawiającego:</w:t>
      </w:r>
    </w:p>
    <w:p w14:paraId="60C83FBD" w14:textId="77777777" w:rsidR="003373F6" w:rsidRPr="00CD4182" w:rsidRDefault="00336054" w:rsidP="0075143F">
      <w:pPr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Uniwersytet Papieski Jana Pawła II w Krakowie, </w:t>
      </w:r>
    </w:p>
    <w:p w14:paraId="7D4230C4" w14:textId="77777777" w:rsidR="003373F6" w:rsidRPr="00CD4182" w:rsidRDefault="00336054" w:rsidP="0075143F">
      <w:pPr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31-002 Kraków, </w:t>
      </w:r>
    </w:p>
    <w:p w14:paraId="6F55B9C0" w14:textId="77777777" w:rsidR="0075143F" w:rsidRPr="00CD4182" w:rsidRDefault="00336054" w:rsidP="0075143F">
      <w:pPr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>ul. Kanonicza 25</w:t>
      </w:r>
    </w:p>
    <w:p w14:paraId="46C3DFFA" w14:textId="77777777" w:rsidR="0075143F" w:rsidRPr="00CD4182" w:rsidRDefault="0075143F" w:rsidP="0075143F">
      <w:pPr>
        <w:ind w:firstLine="3969"/>
        <w:rPr>
          <w:rFonts w:asciiTheme="minorHAnsi" w:hAnsiTheme="minorHAnsi" w:cstheme="minorHAnsi"/>
          <w:b/>
          <w:sz w:val="20"/>
          <w:szCs w:val="20"/>
        </w:rPr>
      </w:pPr>
    </w:p>
    <w:p w14:paraId="637462F1" w14:textId="3AF8FD5A" w:rsidR="0075143F" w:rsidRPr="00CD4182" w:rsidRDefault="0075143F" w:rsidP="0075143F">
      <w:pPr>
        <w:widowControl w:val="0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 xml:space="preserve">W odpowiedzi na ogłoszenie o zamówieniu dotyczące przetargu nieograniczonego, którego przedmiotem jest  </w:t>
      </w:r>
      <w:r w:rsidR="00285FF7" w:rsidRPr="00CD4182">
        <w:rPr>
          <w:rFonts w:asciiTheme="minorHAnsi" w:hAnsiTheme="minorHAnsi" w:cstheme="minorHAnsi"/>
          <w:b/>
          <w:bCs/>
          <w:iCs/>
          <w:sz w:val="20"/>
          <w:szCs w:val="20"/>
        </w:rPr>
        <w:t>sprawowanie nadzoru inwestorskiego nad budową budynku dydaktycznego wraz z garażem podziemnym polegająca na rozbudowie i przebudowie budynku biblioteki Uniwersytetu Papieskiego Jana Pawła II w Krakowie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D4182">
        <w:rPr>
          <w:rFonts w:asciiTheme="minorHAnsi" w:hAnsiTheme="minorHAnsi" w:cstheme="minorHAnsi"/>
          <w:sz w:val="20"/>
          <w:szCs w:val="20"/>
        </w:rPr>
        <w:t xml:space="preserve">oferuję realizację przedmiotu zamówienia, zgodnie z wymaganiami </w:t>
      </w:r>
      <w:r w:rsidRPr="00CD4182">
        <w:rPr>
          <w:rFonts w:asciiTheme="minorHAnsi" w:hAnsiTheme="minorHAnsi" w:cstheme="minorHAnsi"/>
          <w:bCs/>
          <w:sz w:val="20"/>
          <w:szCs w:val="20"/>
        </w:rPr>
        <w:t>Zamawiającego, składamy ofertę na wykonanie przedmiotu zamówienia zgodnie z treścią SWZ</w:t>
      </w:r>
      <w:r w:rsidRPr="00CD4182">
        <w:rPr>
          <w:rFonts w:asciiTheme="minorHAnsi" w:hAnsiTheme="minorHAnsi" w:cstheme="minorHAnsi"/>
          <w:sz w:val="20"/>
          <w:szCs w:val="20"/>
        </w:rPr>
        <w:t>.</w:t>
      </w:r>
    </w:p>
    <w:p w14:paraId="0304B1B0" w14:textId="77777777" w:rsidR="0075143F" w:rsidRPr="00CD4182" w:rsidRDefault="0075143F" w:rsidP="0075143F">
      <w:pPr>
        <w:widowControl w:val="0"/>
        <w:spacing w:line="264" w:lineRule="auto"/>
        <w:ind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66216342" w14:textId="77777777" w:rsidR="0075143F" w:rsidRPr="00CD4182" w:rsidRDefault="003373F6" w:rsidP="0075143F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Cena brutto za całość przedmiotu zamówienia</w:t>
      </w:r>
      <w:r w:rsidR="0075143F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: .........................................................................PLN</w:t>
      </w:r>
    </w:p>
    <w:p w14:paraId="29E9CF45" w14:textId="77777777" w:rsidR="0075143F" w:rsidRPr="00CD4182" w:rsidRDefault="0075143F" w:rsidP="0075143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9C150F4" w14:textId="77777777" w:rsidR="0075143F" w:rsidRPr="00CD4182" w:rsidRDefault="0075143F" w:rsidP="0075143F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Słownie brutto :.......................................................................................................................</w:t>
      </w:r>
    </w:p>
    <w:p w14:paraId="584B4DAC" w14:textId="77777777" w:rsidR="0075143F" w:rsidRPr="00CD4182" w:rsidRDefault="0075143F" w:rsidP="0075143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Powyższa cena zawiera podatek VAT w wysokości .......... % tj.…………………….PLN</w:t>
      </w:r>
    </w:p>
    <w:p w14:paraId="5BEF9FB1" w14:textId="77777777" w:rsidR="003373F6" w:rsidRPr="00CD4182" w:rsidRDefault="003373F6" w:rsidP="0075143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2CE2BD6" w14:textId="164FD874" w:rsidR="003373F6" w:rsidRPr="00CD4182" w:rsidRDefault="003373F6" w:rsidP="003373F6">
      <w:pPr>
        <w:pStyle w:val="Tekstpodstawowy"/>
        <w:spacing w:before="120"/>
        <w:rPr>
          <w:rFonts w:asciiTheme="minorHAnsi" w:hAnsiTheme="minorHAnsi" w:cstheme="minorHAnsi"/>
          <w:sz w:val="20"/>
          <w:szCs w:val="20"/>
          <w:u w:val="single"/>
        </w:rPr>
      </w:pPr>
      <w:r w:rsidRPr="00CD4182">
        <w:rPr>
          <w:rFonts w:asciiTheme="minorHAnsi" w:hAnsiTheme="minorHAnsi" w:cstheme="minorHAnsi"/>
          <w:b w:val="0"/>
          <w:sz w:val="20"/>
          <w:szCs w:val="20"/>
          <w:u w:val="single"/>
        </w:rPr>
        <w:t>Specyfikacja cen za całość przedmiotu zamówienia</w:t>
      </w:r>
    </w:p>
    <w:p w14:paraId="0A745EC0" w14:textId="44123A23" w:rsidR="003373F6" w:rsidRPr="00CD4182" w:rsidRDefault="00EB67FD" w:rsidP="003373F6">
      <w:pPr>
        <w:pStyle w:val="Tekstpodstawowy"/>
        <w:spacing w:before="120"/>
        <w:rPr>
          <w:rFonts w:asciiTheme="minorHAnsi" w:hAnsiTheme="minorHAnsi" w:cstheme="minorHAnsi"/>
          <w:sz w:val="20"/>
          <w:szCs w:val="20"/>
          <w:u w:val="single"/>
        </w:rPr>
      </w:pPr>
      <w:r w:rsidRPr="00CD4182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ETAP </w:t>
      </w:r>
      <w:r w:rsidR="003373F6" w:rsidRPr="00CD4182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I </w:t>
      </w:r>
      <w:r w:rsidRPr="00CD4182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- </w:t>
      </w:r>
      <w:r w:rsidR="003373F6" w:rsidRPr="00CD4182">
        <w:rPr>
          <w:rFonts w:asciiTheme="minorHAnsi" w:hAnsiTheme="minorHAnsi" w:cstheme="minorHAnsi"/>
          <w:b w:val="0"/>
          <w:sz w:val="20"/>
          <w:szCs w:val="20"/>
          <w:u w:val="single"/>
        </w:rPr>
        <w:t>PODSTAWOWY</w:t>
      </w:r>
    </w:p>
    <w:p w14:paraId="2D63B375" w14:textId="25237F4A" w:rsidR="0075143F" w:rsidRPr="00CD4182" w:rsidRDefault="0075143F" w:rsidP="0075143F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4E862D2" w14:textId="5DD6F958" w:rsidR="00EB67FD" w:rsidRPr="00CD4182" w:rsidRDefault="00EB67FD" w:rsidP="0075143F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22411E4" w14:textId="6B2D1697" w:rsidR="00EB67FD" w:rsidRPr="00CD4182" w:rsidRDefault="00EB67FD" w:rsidP="00EB67FD">
      <w:pPr>
        <w:suppressAutoHyphens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  <w:bookmarkStart w:id="0" w:name="_Hlk116646184"/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Cena brutto za całość </w:t>
      </w:r>
      <w:r w:rsidR="00705C9B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E</w:t>
      </w:r>
      <w:r w:rsidR="00554401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tapu I</w:t>
      </w: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: .........................................................................PLN</w:t>
      </w:r>
      <w:r w:rsidR="007149DC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(cena nie może przekroczyć 20% wartości zamówienia tj. 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łącznej wartości 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etap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ów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od 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I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do 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IV)</w:t>
      </w:r>
    </w:p>
    <w:p w14:paraId="7CCF3E7A" w14:textId="5C9950F9" w:rsidR="00EB67FD" w:rsidRPr="00CD4182" w:rsidRDefault="00EB67FD" w:rsidP="00EB67FD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59CC8AE" w14:textId="05A3A8C4" w:rsidR="00EB67FD" w:rsidRPr="00CD4182" w:rsidRDefault="00EB67FD" w:rsidP="00EB67FD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Słownie brutto :.......................................................................................................................</w:t>
      </w:r>
    </w:p>
    <w:p w14:paraId="5ACB8683" w14:textId="4E8BBA6F" w:rsidR="00EB67FD" w:rsidRPr="00CD4182" w:rsidRDefault="00EB67FD" w:rsidP="00EB67FD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Powyższa cena zawiera podatek VAT w wysokości .......... % tj.…………………….PLN</w:t>
      </w:r>
    </w:p>
    <w:bookmarkEnd w:id="0"/>
    <w:p w14:paraId="4CF43E7C" w14:textId="737AF152" w:rsidR="00EB67FD" w:rsidRPr="00CD4182" w:rsidRDefault="00EB67FD" w:rsidP="0075143F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10DEE4B" w14:textId="0A07E01B" w:rsidR="00EB67FD" w:rsidRPr="00CD4182" w:rsidRDefault="00EB67FD" w:rsidP="0075143F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t xml:space="preserve">ETAP II </w:t>
      </w:r>
      <w:r w:rsidR="007149DC" w:rsidRPr="00CD4182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t xml:space="preserve">– IV </w:t>
      </w:r>
      <w:r w:rsidRPr="00CD4182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t>(W RAMACH PRAWA OPCJI)</w:t>
      </w:r>
      <w:r w:rsidR="0054092C" w:rsidRPr="00CD4182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t xml:space="preserve"> </w:t>
      </w:r>
    </w:p>
    <w:p w14:paraId="03BE03BB" w14:textId="7DF4547F" w:rsidR="00EB67FD" w:rsidRPr="00CD4182" w:rsidRDefault="00EB67FD" w:rsidP="0075143F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6E89D46" w14:textId="29944A97" w:rsidR="007149DC" w:rsidRPr="00CD4182" w:rsidRDefault="00EB67FD" w:rsidP="007149DC">
      <w:pPr>
        <w:suppressAutoHyphens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Cena brutto za całość </w:t>
      </w:r>
      <w:r w:rsidR="00554401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etapu II</w:t>
      </w: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: .........................................................................PLN</w:t>
      </w:r>
      <w:r w:rsidR="007149DC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(cena nie może przekroczyć 60% wartości zamówienia 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tj. łącznej wartości etapów od I do IV</w:t>
      </w:r>
      <w:r w:rsidR="007149D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)</w:t>
      </w:r>
    </w:p>
    <w:p w14:paraId="2BA1CA31" w14:textId="19EF72FB" w:rsidR="00EB67FD" w:rsidRPr="00CD4182" w:rsidRDefault="00EB67FD" w:rsidP="00EB67FD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8D6888C" w14:textId="5B023318" w:rsidR="00EB67FD" w:rsidRPr="00CD4182" w:rsidRDefault="00EB67FD" w:rsidP="00EB67FD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Słownie brutto :.......................................................................................................................</w:t>
      </w:r>
    </w:p>
    <w:p w14:paraId="59415F64" w14:textId="03B065E2" w:rsidR="00EB67FD" w:rsidRPr="00CD4182" w:rsidRDefault="00EB67FD" w:rsidP="00EB67FD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Powyższa cena zawiera podatek VAT w wysokości .......... % tj.…………………….PLN</w:t>
      </w:r>
    </w:p>
    <w:p w14:paraId="000AC793" w14:textId="214138B0" w:rsidR="007149DC" w:rsidRPr="00CD4182" w:rsidRDefault="007149DC" w:rsidP="00EB67FD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003B30F" w14:textId="69D00630" w:rsidR="007149DC" w:rsidRPr="00CD4182" w:rsidRDefault="007149DC" w:rsidP="00BD0CB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Cena brutto za całość etapu III: .........................................................................PLN </w:t>
      </w:r>
    </w:p>
    <w:p w14:paraId="18F9211D" w14:textId="6C8A53AF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8782722" w14:textId="0E21B6DF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Słownie brutto :.......................................................................................................................</w:t>
      </w:r>
    </w:p>
    <w:p w14:paraId="248215C6" w14:textId="6C48F5D9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Powyższa cena zawiera podatek VAT w wysokości .......... % tj.…………………….PLN</w:t>
      </w:r>
      <w:r w:rsidR="00100931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</w:t>
      </w:r>
      <w:r w:rsidR="00100931" w:rsidRPr="00CD4182">
        <w:rPr>
          <w:rFonts w:asciiTheme="minorHAnsi" w:hAnsiTheme="minorHAnsi" w:cstheme="minorHAnsi"/>
          <w:b/>
          <w:i/>
          <w:sz w:val="20"/>
          <w:szCs w:val="20"/>
          <w:lang w:eastAsia="zh-CN"/>
        </w:rPr>
        <w:t>(</w:t>
      </w:r>
      <w:r w:rsidR="00100931" w:rsidRPr="00CD4182">
        <w:rPr>
          <w:rFonts w:asciiTheme="minorHAnsi" w:hAnsiTheme="minorHAnsi" w:cstheme="minorHAnsi"/>
          <w:bCs/>
          <w:i/>
          <w:iCs/>
          <w:sz w:val="20"/>
          <w:szCs w:val="20"/>
        </w:rPr>
        <w:t>wartość wynikająca z całkowitej wartości (wraz z prawem opcji) zamówienia pomniejszonej o sumę wartości etapów I</w:t>
      </w:r>
      <w:r w:rsidR="00A953DF" w:rsidRPr="00CD418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II i </w:t>
      </w:r>
      <w:r w:rsidR="00100931" w:rsidRPr="00CD418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IV)</w:t>
      </w:r>
    </w:p>
    <w:p w14:paraId="732DD10C" w14:textId="187B0611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59CA814" w14:textId="11A65B9F" w:rsidR="007149DC" w:rsidRPr="00CD4182" w:rsidRDefault="007149DC" w:rsidP="007149DC">
      <w:pPr>
        <w:suppressAutoHyphens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Cena brutto za całość etapu IV: .........................................................................PLN </w:t>
      </w:r>
      <w:r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(cena nie może 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być niższa niż</w:t>
      </w:r>
      <w:r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10% wartości zamówienia </w:t>
      </w:r>
      <w:r w:rsidR="0054092C"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tj. łącznej wartości etapów od I do IV</w:t>
      </w:r>
      <w:r w:rsidRPr="00CD4182">
        <w:rPr>
          <w:rFonts w:asciiTheme="minorHAnsi" w:hAnsiTheme="minorHAnsi" w:cstheme="minorHAnsi"/>
          <w:i/>
          <w:sz w:val="20"/>
          <w:szCs w:val="20"/>
          <w:lang w:eastAsia="zh-CN"/>
        </w:rPr>
        <w:t>)</w:t>
      </w:r>
    </w:p>
    <w:p w14:paraId="75E8F2B6" w14:textId="35D6C319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4B41C18" w14:textId="1F347279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Słownie brutto :.......................................................................................................................</w:t>
      </w:r>
    </w:p>
    <w:p w14:paraId="0CA66E75" w14:textId="4FF2CF3C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Powyższa cena zawiera podatek VAT w wysokości .......... % tj.…………………….PLN</w:t>
      </w:r>
    </w:p>
    <w:p w14:paraId="6A0ED20A" w14:textId="77777777" w:rsidR="007149DC" w:rsidRPr="00CD4182" w:rsidRDefault="007149DC" w:rsidP="007149DC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7A42A9E" w14:textId="77777777" w:rsidR="007149DC" w:rsidRPr="00CD4182" w:rsidRDefault="007149DC" w:rsidP="00EB67FD">
      <w:pPr>
        <w:widowControl w:val="0"/>
        <w:suppressAutoHyphens/>
        <w:spacing w:line="264" w:lineRule="auto"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DC99F89" w14:textId="3CD1B707" w:rsidR="00EB67FD" w:rsidRPr="00CD4182" w:rsidRDefault="0075143F" w:rsidP="00EB67FD">
      <w:pPr>
        <w:tabs>
          <w:tab w:val="left" w:pos="1276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Termin realizacji umowy: </w:t>
      </w:r>
      <w:r w:rsidR="00C87D01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Całość </w:t>
      </w:r>
      <w:r w:rsidR="009175C0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do 96 miesięcy</w:t>
      </w:r>
      <w:r w:rsidR="00C87D01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w tym terminy realizacji poszczególnych etapów</w:t>
      </w:r>
      <w:r w:rsidR="009175C0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</w:t>
      </w:r>
      <w:r w:rsidR="00EB67FD"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zgodnie z wymaganiami określonymi w SWZ</w:t>
      </w:r>
    </w:p>
    <w:p w14:paraId="3CD67321" w14:textId="77777777" w:rsidR="00666DAD" w:rsidRPr="00CD4182" w:rsidRDefault="00666DAD" w:rsidP="003B4789">
      <w:pPr>
        <w:widowControl w:val="0"/>
        <w:suppressAutoHyphens/>
        <w:spacing w:line="360" w:lineRule="auto"/>
        <w:ind w:right="1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A0B84AB" w14:textId="67F3802B" w:rsidR="0075143F" w:rsidRPr="00CD4182" w:rsidRDefault="0075143F" w:rsidP="0075143F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>Termin płatności:</w:t>
      </w:r>
      <w:r w:rsidRPr="00CD4182">
        <w:rPr>
          <w:rFonts w:asciiTheme="minorHAnsi" w:hAnsiTheme="minorHAnsi" w:cstheme="minorHAnsi"/>
          <w:sz w:val="20"/>
          <w:szCs w:val="20"/>
        </w:rPr>
        <w:t xml:space="preserve"> 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D4182">
        <w:rPr>
          <w:rFonts w:asciiTheme="minorHAnsi" w:hAnsiTheme="minorHAnsi" w:cstheme="minorHAnsi"/>
          <w:sz w:val="20"/>
          <w:szCs w:val="20"/>
        </w:rPr>
        <w:t xml:space="preserve">przelewem w terminie do 21 dni od daty otrzymania faktury przez Zamawiającego na rachunek Wykonawcy umieszczony na dzień zlecenia przelewu w wykazie podmiotów, o których mowa w art. </w:t>
      </w:r>
      <w:r w:rsidRPr="00CD4182">
        <w:rPr>
          <w:rFonts w:asciiTheme="minorHAnsi" w:hAnsiTheme="minorHAnsi" w:cstheme="minorHAnsi"/>
          <w:sz w:val="20"/>
          <w:szCs w:val="20"/>
        </w:rPr>
        <w:t>96b ust. 1) Ustawy o podatku od towarów i usług</w:t>
      </w:r>
      <w:r w:rsidR="001A609A" w:rsidRPr="00CD4182">
        <w:rPr>
          <w:rFonts w:asciiTheme="minorHAnsi" w:hAnsiTheme="minorHAnsi" w:cstheme="minorHAnsi"/>
          <w:sz w:val="20"/>
          <w:szCs w:val="20"/>
        </w:rPr>
        <w:t>.</w:t>
      </w:r>
    </w:p>
    <w:p w14:paraId="6AB83B75" w14:textId="77777777" w:rsidR="001A609A" w:rsidRPr="00CD4182" w:rsidRDefault="001A609A" w:rsidP="0075143F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6ED5921" w14:textId="77777777" w:rsidR="0075143F" w:rsidRPr="00CD4182" w:rsidRDefault="0075143F" w:rsidP="0075143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39A1F5" w14:textId="32DFD368" w:rsidR="009175C0" w:rsidRPr="00CD4182" w:rsidRDefault="009175C0" w:rsidP="009175C0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Doświadczenie inspektorów: </w:t>
      </w:r>
    </w:p>
    <w:p w14:paraId="4171DE6C" w14:textId="50BF3AA5" w:rsidR="009175C0" w:rsidRPr="00CD4182" w:rsidRDefault="009175C0" w:rsidP="00BD0CBE">
      <w:pPr>
        <w:tabs>
          <w:tab w:val="left" w:pos="426"/>
        </w:tabs>
        <w:spacing w:before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A. Doświadczenie inspektora </w:t>
      </w:r>
      <w:r w:rsidRPr="00CD4182">
        <w:rPr>
          <w:rFonts w:asciiTheme="minorHAnsi" w:hAnsiTheme="minorHAnsi" w:cstheme="minorHAnsi"/>
          <w:b/>
          <w:sz w:val="20"/>
          <w:szCs w:val="20"/>
          <w:u w:val="single"/>
        </w:rPr>
        <w:t>z uprawnieniami konstrukcyjno-budowlanym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i – koordynatora inspektorów </w:t>
      </w:r>
      <w:r w:rsidRPr="00CD4182">
        <w:rPr>
          <w:rFonts w:asciiTheme="minorHAnsi" w:hAnsiTheme="minorHAnsi" w:cstheme="minorHAnsi"/>
          <w:sz w:val="20"/>
          <w:szCs w:val="20"/>
        </w:rPr>
        <w:t>(Imię i Nazwisko)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 - ……………………….…..: </w:t>
      </w:r>
    </w:p>
    <w:p w14:paraId="486EA1F6" w14:textId="77777777" w:rsidR="009175C0" w:rsidRPr="00CD4182" w:rsidRDefault="009175C0" w:rsidP="009175C0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- ilość realizacji zgodnych z wymaganiami Zamawiającego:  </w:t>
      </w:r>
      <w:r w:rsidRPr="00CD4182">
        <w:rPr>
          <w:rFonts w:asciiTheme="minorHAnsi" w:hAnsiTheme="minorHAnsi" w:cstheme="minorHAnsi"/>
          <w:sz w:val="20"/>
          <w:szCs w:val="20"/>
        </w:rPr>
        <w:t>……..……….(kryterium oceny ofert)</w:t>
      </w:r>
    </w:p>
    <w:p w14:paraId="57483435" w14:textId="77777777" w:rsidR="009175C0" w:rsidRPr="00CD4182" w:rsidRDefault="009175C0" w:rsidP="009175C0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B. Doświadczenie inspektora z </w:t>
      </w:r>
      <w:r w:rsidRPr="00CD4182">
        <w:rPr>
          <w:rFonts w:asciiTheme="minorHAnsi" w:hAnsiTheme="minorHAnsi" w:cstheme="minorHAnsi"/>
          <w:b/>
          <w:sz w:val="20"/>
          <w:szCs w:val="20"/>
          <w:u w:val="single"/>
        </w:rPr>
        <w:t xml:space="preserve"> uprawnieniami instalacyjnymi tzw. sanitarnymi</w:t>
      </w:r>
    </w:p>
    <w:p w14:paraId="0807A6EE" w14:textId="77777777" w:rsidR="009175C0" w:rsidRPr="00CD4182" w:rsidRDefault="009175C0" w:rsidP="00BD0CBE">
      <w:pPr>
        <w:tabs>
          <w:tab w:val="left" w:pos="426"/>
        </w:tabs>
        <w:spacing w:before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(Imię i Nazwisko)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 - ……………………….…..: </w:t>
      </w:r>
    </w:p>
    <w:p w14:paraId="289BAB7D" w14:textId="77777777" w:rsidR="009175C0" w:rsidRPr="00CD4182" w:rsidRDefault="009175C0" w:rsidP="009175C0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- ilość realizacji zgodnych z wymaganiami Zamawiającego:  </w:t>
      </w:r>
      <w:r w:rsidRPr="00CD4182">
        <w:rPr>
          <w:rFonts w:asciiTheme="minorHAnsi" w:hAnsiTheme="minorHAnsi" w:cstheme="minorHAnsi"/>
          <w:sz w:val="20"/>
          <w:szCs w:val="20"/>
        </w:rPr>
        <w:t>……..……….(kryterium oceny ofert)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0EA8A2" w14:textId="77777777" w:rsidR="009175C0" w:rsidRPr="00CD4182" w:rsidRDefault="009175C0" w:rsidP="009175C0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C. Doświadczenie inspektora z </w:t>
      </w:r>
      <w:r w:rsidRPr="00CD4182">
        <w:rPr>
          <w:rFonts w:asciiTheme="minorHAnsi" w:hAnsiTheme="minorHAnsi" w:cstheme="minorHAnsi"/>
          <w:b/>
          <w:sz w:val="20"/>
          <w:szCs w:val="20"/>
          <w:u w:val="single"/>
        </w:rPr>
        <w:t xml:space="preserve"> uprawnieniami instalacyjnymi tzw. elektrycznymi</w:t>
      </w:r>
    </w:p>
    <w:p w14:paraId="086840F9" w14:textId="77777777" w:rsidR="009175C0" w:rsidRPr="00CD4182" w:rsidRDefault="009175C0" w:rsidP="00BD0CBE">
      <w:pPr>
        <w:tabs>
          <w:tab w:val="left" w:pos="426"/>
        </w:tabs>
        <w:spacing w:before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(Imię i Nazwisko)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 - ……………………….…..: </w:t>
      </w:r>
    </w:p>
    <w:p w14:paraId="22913626" w14:textId="7B234276" w:rsidR="009175C0" w:rsidRPr="00CD4182" w:rsidRDefault="009175C0" w:rsidP="009175C0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 xml:space="preserve">- ilość realizacji zgodnych z wymaganiami Zamawiającego:  </w:t>
      </w:r>
      <w:r w:rsidRPr="00CD4182">
        <w:rPr>
          <w:rFonts w:asciiTheme="minorHAnsi" w:hAnsiTheme="minorHAnsi" w:cstheme="minorHAnsi"/>
          <w:sz w:val="20"/>
          <w:szCs w:val="20"/>
        </w:rPr>
        <w:t>……..……….(kryterium oceny ofert)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2B9AB3F" w14:textId="77777777" w:rsidR="003F2977" w:rsidRPr="00CD4182" w:rsidRDefault="003F2977" w:rsidP="009175C0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25818E" w14:textId="77777777" w:rsidR="000B3606" w:rsidRPr="00CD4182" w:rsidRDefault="000B3606" w:rsidP="000B3606">
      <w:pPr>
        <w:numPr>
          <w:ilvl w:val="0"/>
          <w:numId w:val="1"/>
        </w:numPr>
        <w:tabs>
          <w:tab w:val="left" w:pos="2520"/>
          <w:tab w:val="left" w:pos="2586"/>
        </w:tabs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Wykaz osób, wyznaczonych do realizacji zamówienia w ramach kryteriów oceny ofert:</w:t>
      </w:r>
    </w:p>
    <w:p w14:paraId="0FE7F9B5" w14:textId="77777777" w:rsidR="000B3606" w:rsidRPr="00CD4182" w:rsidRDefault="000B3606" w:rsidP="000B360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b/>
          <w:sz w:val="20"/>
          <w:szCs w:val="20"/>
        </w:rPr>
        <w:t>Wykaz doświadczenia inspektorów nadzoru, skierowanych przez Wykonawcę do realizacji zamówienia – pełniących funkcję: inspektora nadzoru w branży konstrukcyjno-budowlanej (koordynatora inspektorów),</w:t>
      </w:r>
      <w:r w:rsidRPr="00CD418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CD4182">
        <w:rPr>
          <w:rFonts w:asciiTheme="minorHAnsi" w:hAnsiTheme="minorHAnsi" w:cstheme="minorHAnsi"/>
          <w:b/>
          <w:sz w:val="20"/>
          <w:szCs w:val="20"/>
        </w:rPr>
        <w:t>inspektora z uprawnieniami instalacyjnymi tzw. sanitarnymi,</w:t>
      </w:r>
      <w:r w:rsidRPr="00CD418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CD4182">
        <w:rPr>
          <w:rFonts w:asciiTheme="minorHAnsi" w:hAnsiTheme="minorHAnsi" w:cstheme="minorHAnsi"/>
          <w:b/>
          <w:sz w:val="20"/>
          <w:szCs w:val="20"/>
        </w:rPr>
        <w:t xml:space="preserve">inspektora z uprawnieniami instalacyjnymi tzw. elektrycznymi  </w:t>
      </w:r>
      <w:r w:rsidRPr="00CD41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C4D26C" w14:textId="77777777" w:rsidR="00CD4182" w:rsidRDefault="00CD4182" w:rsidP="000B360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5163556B" w14:textId="17C51ABD" w:rsidR="000B3606" w:rsidRPr="00CD4182" w:rsidRDefault="000B3606" w:rsidP="000B3606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D4182">
        <w:rPr>
          <w:rFonts w:asciiTheme="minorHAnsi" w:hAnsiTheme="minorHAnsi" w:cstheme="minorHAnsi"/>
          <w:sz w:val="20"/>
          <w:szCs w:val="20"/>
        </w:rPr>
        <w:t>Doświadczenie zawodowe:</w:t>
      </w:r>
    </w:p>
    <w:p w14:paraId="6AD0BA57" w14:textId="77777777" w:rsidR="000B3606" w:rsidRPr="00CD4182" w:rsidRDefault="000B3606" w:rsidP="000B3606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4899EF4" w14:textId="77777777" w:rsidR="000B3606" w:rsidRPr="00CD4182" w:rsidRDefault="000B3606" w:rsidP="00BD0CBE">
      <w:pPr>
        <w:pStyle w:val="Tekstpodstawowy"/>
        <w:numPr>
          <w:ilvl w:val="0"/>
          <w:numId w:val="11"/>
        </w:numPr>
        <w:spacing w:line="240" w:lineRule="auto"/>
        <w:ind w:left="284"/>
        <w:rPr>
          <w:rFonts w:asciiTheme="minorHAnsi" w:hAnsiTheme="minorHAnsi" w:cstheme="minorHAnsi"/>
          <w:sz w:val="20"/>
          <w:szCs w:val="20"/>
        </w:rPr>
      </w:pPr>
      <w:bookmarkStart w:id="1" w:name="_Hlk50387389"/>
      <w:bookmarkStart w:id="2" w:name="_Hlk50385880"/>
      <w:r w:rsidRPr="00CD4182">
        <w:rPr>
          <w:rFonts w:asciiTheme="minorHAnsi" w:hAnsiTheme="minorHAnsi" w:cstheme="minorHAnsi"/>
          <w:sz w:val="20"/>
          <w:szCs w:val="20"/>
        </w:rPr>
        <w:t xml:space="preserve">Doświadczenie inspektora z uprawnieniami konstrukcyjno-budowlanymi </w:t>
      </w:r>
      <w:bookmarkEnd w:id="1"/>
      <w:r w:rsidRPr="00CD4182">
        <w:rPr>
          <w:rFonts w:asciiTheme="minorHAnsi" w:hAnsiTheme="minorHAnsi" w:cstheme="minorHAnsi"/>
          <w:sz w:val="20"/>
          <w:szCs w:val="20"/>
        </w:rPr>
        <w:t>(koordynatora inspektorów)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2"/>
        <w:gridCol w:w="4801"/>
        <w:gridCol w:w="1276"/>
        <w:gridCol w:w="1275"/>
      </w:tblGrid>
      <w:tr w:rsidR="000B3606" w:rsidRPr="00CD4182" w14:paraId="0284D708" w14:textId="77777777" w:rsidTr="00CD4182">
        <w:trPr>
          <w:trHeight w:val="728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C72" w14:textId="37CE2E9B" w:rsidR="009530D1" w:rsidRPr="00CD4182" w:rsidRDefault="009530D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>Imię i nazwisko osoby</w:t>
            </w:r>
          </w:p>
          <w:p w14:paraId="52A1FD8C" w14:textId="77777777" w:rsidR="009530D1" w:rsidRPr="00CD4182" w:rsidRDefault="009530D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>(inspektora</w:t>
            </w:r>
          </w:p>
          <w:p w14:paraId="389733EE" w14:textId="0CD4FD3E" w:rsidR="000B3606" w:rsidRPr="00CD4182" w:rsidRDefault="009530D1" w:rsidP="00BD0CBE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</w:rPr>
              <w:t xml:space="preserve">z uprawnieniami </w:t>
            </w:r>
            <w:r w:rsidRPr="00CD4182">
              <w:rPr>
                <w:rFonts w:asciiTheme="minorHAnsi" w:hAnsiTheme="minorHAnsi" w:cstheme="minorHAnsi"/>
              </w:rPr>
              <w:lastRenderedPageBreak/>
              <w:t>konstrukcyjno-budowlanymi (koordynatora inspektorów)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12B8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Pełna</w:t>
            </w: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nazwa inwestycji, opis inwestycji, adres (pozwalająca na weryfikacje </w:t>
            </w: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przez Zamawiającego)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EDD7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lastRenderedPageBreak/>
              <w:t>Rodzaj i parametry inwestycji</w:t>
            </w:r>
          </w:p>
          <w:p w14:paraId="20133882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02E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Data zakończenia inwestycji (odbiór budowy od Wykonawcy </w:t>
            </w: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przez Zamawiającego-Inwestora)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D17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Zamawiający-Inwestor</w:t>
            </w:r>
          </w:p>
        </w:tc>
      </w:tr>
      <w:tr w:rsidR="000B3606" w:rsidRPr="00CD4182" w14:paraId="1AD31B76" w14:textId="77777777" w:rsidTr="00CD4182">
        <w:trPr>
          <w:trHeight w:val="1698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167" w14:textId="77777777" w:rsidR="009530D1" w:rsidRPr="00CD4182" w:rsidRDefault="009530D1" w:rsidP="009530D1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057BDEB1" w14:textId="77777777" w:rsidR="009530D1" w:rsidRPr="00CD4182" w:rsidRDefault="009530D1" w:rsidP="009530D1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7C1AF0B5" w14:textId="77777777" w:rsidR="009530D1" w:rsidRPr="00CD4182" w:rsidRDefault="009530D1" w:rsidP="009530D1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09149BD" w14:textId="77777777" w:rsidR="009530D1" w:rsidRPr="00CD4182" w:rsidRDefault="009530D1" w:rsidP="009530D1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0C6A669" w14:textId="77777777" w:rsidR="009530D1" w:rsidRPr="00CD4182" w:rsidRDefault="009530D1" w:rsidP="009530D1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6FEAE04F" w14:textId="77777777" w:rsidR="009530D1" w:rsidRPr="00CD4182" w:rsidRDefault="009530D1" w:rsidP="009530D1">
            <w:pPr>
              <w:pStyle w:val="Tekstpodstawowy1"/>
              <w:keepLines w:val="0"/>
              <w:spacing w:after="0" w:line="480" w:lineRule="auto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…………………</w:t>
            </w:r>
          </w:p>
          <w:p w14:paraId="3D3A020F" w14:textId="20AC328F" w:rsidR="000B3606" w:rsidRPr="00CD4182" w:rsidRDefault="009530D1" w:rsidP="009530D1">
            <w:pPr>
              <w:pStyle w:val="Tekstpodstawowy1"/>
              <w:spacing w:after="0" w:line="48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…………………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D1C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CD7" w14:textId="62DFEB3D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</w:t>
            </w:r>
            <w:r w:rsidR="008724ED" w:rsidRPr="00CD4182">
              <w:rPr>
                <w:rFonts w:asciiTheme="minorHAnsi" w:hAnsiTheme="minorHAnsi" w:cstheme="minorHAnsi"/>
                <w:bCs/>
                <w:lang w:eastAsia="pl-PL"/>
              </w:rPr>
              <w:t>/przebudowa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364B1CB6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7A994C54" w14:textId="6E7A36F8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budynku użyteczności publicznej </w:t>
            </w:r>
            <w:r w:rsidR="004068B7"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minimum średniowysokiego 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>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66122707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65958373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budowy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33E0D18F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2D41B50" w14:textId="77777777" w:rsidR="000B3606" w:rsidRPr="00CD4182" w:rsidRDefault="000B3606">
            <w:pPr>
              <w:pStyle w:val="Tekstpodstawowy1"/>
              <w:keepLines w:val="0"/>
              <w:spacing w:after="0" w:line="360" w:lineRule="auto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707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689C7EA6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6B38E9B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172A427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FD2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B3606" w:rsidRPr="00CD4182" w14:paraId="376F0C70" w14:textId="77777777" w:rsidTr="00CD4182">
        <w:trPr>
          <w:trHeight w:val="142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2E1F" w14:textId="77777777" w:rsidR="000B3606" w:rsidRPr="00CD4182" w:rsidRDefault="000B36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3435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9AB" w14:textId="2020C4B2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 odbudowa/rozbudowa/nadbudowa</w:t>
            </w:r>
            <w:r w:rsidR="008724ED" w:rsidRPr="00CD4182">
              <w:rPr>
                <w:rFonts w:asciiTheme="minorHAnsi" w:hAnsiTheme="minorHAnsi" w:cstheme="minorHAnsi"/>
                <w:bCs/>
                <w:lang w:eastAsia="pl-PL"/>
              </w:rPr>
              <w:t>/przebudowa</w:t>
            </w:r>
            <w:r w:rsidR="008724ED"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71867999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4EF3D2AD" w14:textId="2C18AEB5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budynku użyteczności publicznej </w:t>
            </w:r>
            <w:r w:rsidR="004068B7"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minimum średniowysokiego 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>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7AE6067E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A403334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budowy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4BF92822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0857CD0" w14:textId="77777777" w:rsidR="000B3606" w:rsidRPr="00CD4182" w:rsidRDefault="000B3606">
            <w:pPr>
              <w:pStyle w:val="Tekstpodstawowy1"/>
              <w:keepLines w:val="0"/>
              <w:spacing w:after="0" w:line="360" w:lineRule="auto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6F3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D072485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610DDA8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014399E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618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0B3606" w:rsidRPr="00CD4182" w14:paraId="07C0DD45" w14:textId="77777777" w:rsidTr="00CD4182">
        <w:trPr>
          <w:trHeight w:val="1485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F6BC" w14:textId="77777777" w:rsidR="000B3606" w:rsidRPr="00CD4182" w:rsidRDefault="000B36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02A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B3D" w14:textId="7C4C5E5A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 odbudowa/rozbudowa/nadbudowa</w:t>
            </w:r>
            <w:r w:rsidR="008724ED" w:rsidRPr="00CD4182">
              <w:rPr>
                <w:rFonts w:asciiTheme="minorHAnsi" w:hAnsiTheme="minorHAnsi" w:cstheme="minorHAnsi"/>
                <w:bCs/>
                <w:lang w:eastAsia="pl-PL"/>
              </w:rPr>
              <w:t>/przebudowa</w:t>
            </w:r>
            <w:r w:rsidR="008724ED"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667C1726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4190ED8A" w14:textId="0D50FB9E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budynku użyteczności publicznej </w:t>
            </w:r>
            <w:r w:rsidR="004068B7"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minimum średniowysokiego 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>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6FF58DB6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755D4438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budowy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160F1D0B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CD9FCD8" w14:textId="77777777" w:rsidR="000B3606" w:rsidRPr="00CD4182" w:rsidRDefault="000B3606">
            <w:pPr>
              <w:pStyle w:val="Tekstpodstawowy1"/>
              <w:keepLines w:val="0"/>
              <w:spacing w:after="0" w:line="360" w:lineRule="auto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01B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F334C65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3E067756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191D045F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93D7A18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C6F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0CF5435C" w14:textId="77777777" w:rsidR="000B3606" w:rsidRPr="00CD4182" w:rsidRDefault="000B3606" w:rsidP="000B360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3825E91A" w14:textId="77777777" w:rsidR="000B3606" w:rsidRPr="00CD4182" w:rsidRDefault="000B3606" w:rsidP="000B3606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 xml:space="preserve">B. Doświadczenie </w:t>
      </w:r>
      <w:bookmarkStart w:id="3" w:name="_Hlk50387244"/>
      <w:r w:rsidRPr="00CD4182">
        <w:rPr>
          <w:rFonts w:asciiTheme="minorHAnsi" w:hAnsiTheme="minorHAnsi" w:cstheme="minorHAnsi"/>
          <w:sz w:val="20"/>
          <w:szCs w:val="20"/>
        </w:rPr>
        <w:t xml:space="preserve">inspektora z uprawnieniami instalacyjnymi tzw. sanitarnymi </w:t>
      </w:r>
      <w:bookmarkEnd w:id="3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2"/>
        <w:gridCol w:w="4871"/>
        <w:gridCol w:w="1459"/>
        <w:gridCol w:w="1250"/>
      </w:tblGrid>
      <w:tr w:rsidR="004068B7" w:rsidRPr="00CD4182" w14:paraId="49880A45" w14:textId="77777777" w:rsidTr="00F45B23">
        <w:trPr>
          <w:trHeight w:val="728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E8D" w14:textId="77777777" w:rsidR="004068B7" w:rsidRPr="00CD4182" w:rsidRDefault="004068B7" w:rsidP="004068B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osoby </w:t>
            </w:r>
          </w:p>
          <w:p w14:paraId="64C2C983" w14:textId="4617F884" w:rsidR="004068B7" w:rsidRPr="00CD4182" w:rsidRDefault="004068B7" w:rsidP="004068B7">
            <w:pPr>
              <w:pStyle w:val="Tekstpodstawowy1"/>
              <w:spacing w:after="0" w:line="480" w:lineRule="auto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</w:rPr>
              <w:t>(inspektora z uprawnieniami instalacyjnymi tzw. sanitarnymi)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9928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t>Pełna</w:t>
            </w: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nazwa inwestycji, opis inwestycji, adres (pozwalająca na weryfikacje przez Zamawiającego)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2F5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Rodzaj i parametry inwestycji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929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Data zakończenia inwestycji (odbiór budowy od Wykonawcy przez Zamawiającego-Inwestora)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10AA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>Zamawiający-Inwestor</w:t>
            </w:r>
          </w:p>
        </w:tc>
      </w:tr>
      <w:tr w:rsidR="004068B7" w:rsidRPr="00CD4182" w14:paraId="5432AE1F" w14:textId="77777777" w:rsidTr="008A64E7">
        <w:trPr>
          <w:trHeight w:val="1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E1F8" w14:textId="2B7310F5" w:rsidR="004068B7" w:rsidRPr="00CD4182" w:rsidRDefault="004068B7" w:rsidP="004068B7">
            <w:pPr>
              <w:pStyle w:val="Tekstpodstawowy1"/>
              <w:spacing w:after="0" w:line="480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A5F6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10E" w14:textId="7C8C8EFE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budowa/odbudowa/rozbudowa/nadbudowa/przebudowa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460FA9E2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61F50B8E" w14:textId="36C906D6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budynku użyteczności publicznej minimum średniowysokiego 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10C9393B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64F2B8D8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robót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4EAA19D3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6EAD87F2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lastRenderedPageBreak/>
              <w:t>*niepotrzebne skreślić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605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4360EE6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8E6400F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4344343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395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4068B7" w:rsidRPr="00CD4182" w14:paraId="494DC066" w14:textId="77777777" w:rsidTr="008A64E7">
        <w:trPr>
          <w:trHeight w:val="1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EAE6F" w14:textId="77777777" w:rsidR="004068B7" w:rsidRPr="00CD4182" w:rsidRDefault="004068B7" w:rsidP="004068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3A0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005" w14:textId="05887FCC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budowa/odbudowa/rozbudowa/nadbudowa/przebudowa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3F193310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44C8BF15" w14:textId="27CC755C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budynku użyteczności publicznej minimum średniowysokiego 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64577366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4316B5C5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robót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59481C0F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E694EF4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C8DF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454F1DF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9CFD035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4732CB7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971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4068B7" w:rsidRPr="00CD4182" w14:paraId="6491B5F9" w14:textId="77777777" w:rsidTr="008A64E7">
        <w:trPr>
          <w:trHeight w:val="14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58E" w14:textId="77777777" w:rsidR="004068B7" w:rsidRPr="00CD4182" w:rsidRDefault="004068B7" w:rsidP="004068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3E2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323" w14:textId="4410DF49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budowa/odbudowa/rozbudowa/nadbudowa/przebudowa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2D65CDFB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59BEEF9" w14:textId="5FE5894D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budynku użyteczności publicznej minimum średniowysokiego 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3A2BA9AA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929E66E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robót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3779E9DF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B0DD6AB" w14:textId="77777777" w:rsidR="004068B7" w:rsidRPr="00CD4182" w:rsidRDefault="004068B7" w:rsidP="004068B7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2FA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EA33708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682E8F4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72F9137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6E2A3C7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FD" w14:textId="77777777" w:rsidR="004068B7" w:rsidRPr="00CD4182" w:rsidRDefault="004068B7" w:rsidP="004068B7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44FEFA48" w14:textId="77777777" w:rsidR="000B3606" w:rsidRPr="00CD4182" w:rsidRDefault="000B3606" w:rsidP="000B3606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4D47A6C" w14:textId="77777777" w:rsidR="000B3606" w:rsidRPr="00CD4182" w:rsidRDefault="000B3606" w:rsidP="000B3606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>C. Doświadczenie inspektora z uprawnieniami instalacyjnymi tzw. elektrycznymi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2"/>
        <w:gridCol w:w="4871"/>
        <w:gridCol w:w="1459"/>
        <w:gridCol w:w="1250"/>
      </w:tblGrid>
      <w:tr w:rsidR="000B3606" w:rsidRPr="00CD4182" w14:paraId="1D8AE12E" w14:textId="77777777" w:rsidTr="000B3606">
        <w:trPr>
          <w:trHeight w:val="728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8A8" w14:textId="2E27FA75" w:rsidR="009530D1" w:rsidRPr="00CD4182" w:rsidRDefault="009530D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>Imię i nazwisko osoby</w:t>
            </w:r>
          </w:p>
          <w:p w14:paraId="2420528D" w14:textId="77777777" w:rsidR="009530D1" w:rsidRPr="00CD4182" w:rsidRDefault="009530D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>(inspektora</w:t>
            </w:r>
          </w:p>
          <w:p w14:paraId="3F4817DE" w14:textId="310178F9" w:rsidR="000B3606" w:rsidRPr="00CD4182" w:rsidRDefault="009530D1" w:rsidP="00CD4182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bookmarkStart w:id="4" w:name="_GoBack"/>
            <w:r w:rsidRPr="00CD4182">
              <w:rPr>
                <w:rFonts w:asciiTheme="minorHAnsi" w:hAnsiTheme="minorHAnsi" w:cstheme="minorHAnsi"/>
              </w:rPr>
              <w:t>z uprawnieniami instalacyjnymi, tzw. elektrycznymi</w:t>
            </w:r>
            <w:bookmarkEnd w:id="4"/>
            <w:r w:rsidRPr="00CD418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7A63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t>Pełna</w:t>
            </w:r>
            <w:r w:rsidRPr="00CD418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nazwa inwestycji, opis inwestycji, adres (pozwalająca na weryfikacje przez Zamawiającego)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0087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Rodzaj i parametry inwestycji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2FB6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Data zakończenia inwestycji (odbiór budowy od Wykonawcy przez Zamawiającego-Inwestora)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057A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</w:rPr>
              <w:t>Zamawiający-Inwestor</w:t>
            </w:r>
          </w:p>
        </w:tc>
      </w:tr>
      <w:tr w:rsidR="000B3606" w:rsidRPr="00CD4182" w14:paraId="437FCAD2" w14:textId="77777777" w:rsidTr="000B3606">
        <w:trPr>
          <w:trHeight w:val="1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C9A" w14:textId="77777777" w:rsidR="000B3606" w:rsidRPr="00CD4182" w:rsidRDefault="000B3606" w:rsidP="009530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74E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2D0" w14:textId="42EA8518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</w:t>
            </w:r>
            <w:r w:rsidR="009C5BB0" w:rsidRPr="00CD4182">
              <w:rPr>
                <w:rFonts w:asciiTheme="minorHAnsi" w:hAnsiTheme="minorHAnsi" w:cstheme="minorHAnsi"/>
                <w:bCs/>
                <w:lang w:eastAsia="pl-PL"/>
              </w:rPr>
              <w:t>/przebudowa</w:t>
            </w:r>
            <w:r w:rsidR="009C5BB0"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4173498F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7ED9BE2C" w14:textId="0D677F16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budynku użyteczności publicznej </w:t>
            </w:r>
            <w:r w:rsidR="004068B7"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minimum średniowysokiego 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>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0261AC47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218C39A1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robót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1B8B95A1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4F8078C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954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07DDD2B2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63E8AEB5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08350DC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277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B3606" w:rsidRPr="00CD4182" w14:paraId="6BEFF71F" w14:textId="77777777" w:rsidTr="00CD4182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36B" w14:textId="77777777" w:rsidR="000B3606" w:rsidRPr="00CD4182" w:rsidRDefault="000B36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8D48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97A" w14:textId="47A375EB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</w:t>
            </w:r>
            <w:r w:rsidR="009C5BB0" w:rsidRPr="00CD4182">
              <w:rPr>
                <w:rFonts w:asciiTheme="minorHAnsi" w:hAnsiTheme="minorHAnsi" w:cstheme="minorHAnsi"/>
                <w:bCs/>
                <w:lang w:eastAsia="pl-PL"/>
              </w:rPr>
              <w:t>/przebudowa</w:t>
            </w:r>
            <w:r w:rsidR="009C5BB0"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21D1719C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7B0043E9" w14:textId="0185F37C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budynku użyteczności publicznej </w:t>
            </w:r>
            <w:r w:rsidR="004068B7"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minimum średniowysokiego 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>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543A4478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4098D7B8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robót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42987241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6D63FB3B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B8C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724001B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B24C1E9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3C2FC0AA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C5E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0B3606" w:rsidRPr="00CD4182" w14:paraId="75938095" w14:textId="77777777" w:rsidTr="000B3606">
        <w:trPr>
          <w:trHeight w:val="1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A35" w14:textId="77777777" w:rsidR="000B3606" w:rsidRPr="00CD4182" w:rsidRDefault="000B36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D76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B99" w14:textId="55B1F453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budowa/odbudowa/rozbudowa/nadbudowa</w:t>
            </w:r>
            <w:r w:rsidR="009C5BB0" w:rsidRPr="00CD4182">
              <w:rPr>
                <w:rFonts w:asciiTheme="minorHAnsi" w:hAnsiTheme="minorHAnsi" w:cstheme="minorHAnsi"/>
                <w:bCs/>
                <w:lang w:eastAsia="pl-PL"/>
              </w:rPr>
              <w:t>/przebudowa</w:t>
            </w:r>
            <w:r w:rsidR="009C5BB0"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 xml:space="preserve"> 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14:paraId="302FBD5B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2801E8E" w14:textId="7B2E96F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budynku użyteczności publicznej </w:t>
            </w:r>
            <w:r w:rsidR="004068B7" w:rsidRPr="00CD4182">
              <w:rPr>
                <w:rFonts w:asciiTheme="minorHAnsi" w:hAnsiTheme="minorHAnsi" w:cstheme="minorHAnsi"/>
                <w:bCs/>
                <w:lang w:eastAsia="pl-PL"/>
              </w:rPr>
              <w:t xml:space="preserve">minimum średniowysokiego </w:t>
            </w:r>
            <w:r w:rsidRPr="00CD4182">
              <w:rPr>
                <w:rFonts w:asciiTheme="minorHAnsi" w:hAnsiTheme="minorHAnsi" w:cstheme="minorHAnsi"/>
                <w:bCs/>
                <w:lang w:eastAsia="pl-PL"/>
              </w:rPr>
              <w:t>TAK/NIE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782106E6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2063372F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vertAlign w:val="superscript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lang w:eastAsia="pl-PL"/>
              </w:rPr>
              <w:t>funkcja pełniona: inspektor nadzoru/kierownik robót</w:t>
            </w: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</w:t>
            </w:r>
          </w:p>
          <w:p w14:paraId="1948BFFF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16FA5CC6" w14:textId="77777777" w:rsidR="000B3606" w:rsidRPr="00CD4182" w:rsidRDefault="000B3606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highlight w:val="yellow"/>
                <w:lang w:eastAsia="pl-PL"/>
              </w:rPr>
              <w:t>*niepotrzebne skreślić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82E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C68F4CB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183DF8B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6B23C27E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5E9444C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D4182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06E" w14:textId="77777777" w:rsidR="000B3606" w:rsidRPr="00CD4182" w:rsidRDefault="000B3606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36B8C173" w14:textId="77777777" w:rsidR="000B3606" w:rsidRPr="00CD4182" w:rsidRDefault="000B3606" w:rsidP="000B3606">
      <w:pPr>
        <w:pStyle w:val="Tekstpodstawowy"/>
        <w:spacing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Prosimy o rzetelne wypełnianie tabeli, ponieważ:</w:t>
      </w:r>
    </w:p>
    <w:p w14:paraId="68E23337" w14:textId="77777777" w:rsidR="000B3606" w:rsidRPr="00CD4182" w:rsidRDefault="000B3606" w:rsidP="000B3606">
      <w:pPr>
        <w:pStyle w:val="Tekstpodstawowy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brak informacji pozwalającej na dokonanie oceny spowoduje, że punkty nie zostaną przyznane w danym kryterium</w:t>
      </w:r>
    </w:p>
    <w:p w14:paraId="37D7114B" w14:textId="208ABB7B" w:rsidR="009175C0" w:rsidRPr="00CD4182" w:rsidRDefault="000B3606" w:rsidP="00BD0CBE">
      <w:pPr>
        <w:pStyle w:val="Tekstpodstawowy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Zamawiający, na podstawie art.</w:t>
      </w:r>
      <w:r w:rsidR="00C53664"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109</w:t>
      </w: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ust.1 pkt </w:t>
      </w:r>
      <w:r w:rsidR="00C53664"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10</w:t>
      </w: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ustawy </w:t>
      </w:r>
      <w:proofErr w:type="spellStart"/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Pzp</w:t>
      </w:r>
      <w:proofErr w:type="spellEnd"/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, wykluczy - z postępowania o udzielenie zamówienia – wykonawcę, który w wyniku lekkomyślności lub niedbalstwa przedstawił informacje wprowadzające w błąd, </w:t>
      </w:r>
      <w:r w:rsidR="00C53664"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co </w:t>
      </w: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mog</w:t>
      </w:r>
      <w:r w:rsidR="00C53664"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ło</w:t>
      </w:r>
      <w:r w:rsidRPr="00CD4182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mieć istotny wpływ na decyzje podejmowane przez zamawiającego w postępowaniu o udzielenie zamówienia.</w:t>
      </w:r>
    </w:p>
    <w:p w14:paraId="692B46B2" w14:textId="77777777" w:rsidR="009175C0" w:rsidRPr="00CD4182" w:rsidRDefault="009175C0" w:rsidP="0075143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812BFF" w14:textId="11223A82" w:rsidR="0075143F" w:rsidRPr="00CD4182" w:rsidRDefault="0075143F" w:rsidP="0075143F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D4182">
        <w:rPr>
          <w:rFonts w:asciiTheme="minorHAnsi" w:hAnsiTheme="minorHAnsi" w:cstheme="minorHAnsi"/>
          <w:b/>
          <w:sz w:val="20"/>
          <w:szCs w:val="20"/>
          <w:u w:val="single"/>
        </w:rPr>
        <w:t>Jednocześnie Oświadczam/my, że:</w:t>
      </w:r>
    </w:p>
    <w:p w14:paraId="1881836C" w14:textId="5B4A67FE" w:rsidR="0075143F" w:rsidRPr="00CD4182" w:rsidRDefault="0075143F" w:rsidP="00BD0CBE">
      <w:pPr>
        <w:numPr>
          <w:ilvl w:val="0"/>
          <w:numId w:val="14"/>
        </w:numPr>
        <w:tabs>
          <w:tab w:val="left" w:pos="2520"/>
          <w:tab w:val="left" w:pos="258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Jesteśmy </w:t>
      </w:r>
      <w:r w:rsidRPr="00CD4182">
        <w:rPr>
          <w:rFonts w:asciiTheme="minorHAnsi" w:hAnsiTheme="minorHAnsi" w:cstheme="minorHAnsi"/>
          <w:sz w:val="20"/>
          <w:szCs w:val="20"/>
          <w:lang w:eastAsia="ar-SA"/>
        </w:rPr>
        <w:t xml:space="preserve">związani niniejszą ofertą </w:t>
      </w:r>
      <w:r w:rsidR="009175C0" w:rsidRPr="00CD4182">
        <w:rPr>
          <w:rFonts w:asciiTheme="minorHAnsi" w:hAnsiTheme="minorHAnsi" w:cstheme="minorHAnsi"/>
          <w:sz w:val="20"/>
          <w:szCs w:val="20"/>
          <w:lang w:eastAsia="ar-SA"/>
        </w:rPr>
        <w:t>w terminie wskazanym w SWZ</w:t>
      </w:r>
      <w:r w:rsidRPr="00CD4182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3B9B7909" w14:textId="77777777" w:rsidR="0075143F" w:rsidRPr="00CD4182" w:rsidRDefault="0075143F" w:rsidP="00BD0CBE">
      <w:pPr>
        <w:numPr>
          <w:ilvl w:val="0"/>
          <w:numId w:val="14"/>
        </w:num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Oświadczamy, że zapoznaliśmy się z postanowieniami umowy, określonymi w  SWZ</w:t>
      </w:r>
      <w:r w:rsidRPr="00CD4182">
        <w:rPr>
          <w:rFonts w:asciiTheme="minorHAnsi" w:hAnsiTheme="minorHAnsi" w:cstheme="minorHAnsi"/>
          <w:color w:val="000000"/>
          <w:sz w:val="20"/>
          <w:szCs w:val="20"/>
          <w:lang w:eastAsia="ar-SA"/>
        </w:rPr>
        <w:br/>
        <w:t xml:space="preserve">i zobowiązujemy się, w przypadku wyboru naszej oferty, do zawarcia umowy zgodnej z niniejszą ofertą, na warunkach określonych w Specyfikacji Warunków Zamówienia, w miejscu i terminie wyznaczonym przez </w:t>
      </w:r>
      <w:r w:rsidRPr="00CD4182">
        <w:rPr>
          <w:rFonts w:asciiTheme="minorHAnsi" w:hAnsiTheme="minorHAnsi" w:cstheme="minorHAnsi"/>
          <w:sz w:val="20"/>
          <w:szCs w:val="20"/>
          <w:lang w:eastAsia="ar-SA"/>
        </w:rPr>
        <w:t>zamawiającego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 i nie wnosimy do nich żadnych zastrzeżeń.</w:t>
      </w:r>
    </w:p>
    <w:p w14:paraId="341E6AF8" w14:textId="38CDE127" w:rsidR="000B3606" w:rsidRPr="00CD4182" w:rsidRDefault="0075143F" w:rsidP="00BD0CBE">
      <w:pPr>
        <w:numPr>
          <w:ilvl w:val="0"/>
          <w:numId w:val="14"/>
        </w:numPr>
        <w:tabs>
          <w:tab w:val="left" w:pos="0"/>
        </w:tabs>
        <w:suppressAutoHyphens/>
        <w:ind w:right="1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oświadczamy, że </w:t>
      </w:r>
      <w:r w:rsidR="009175C0" w:rsidRPr="00CD4182">
        <w:rPr>
          <w:rFonts w:asciiTheme="minorHAnsi" w:hAnsiTheme="minorHAnsi" w:cstheme="minorHAnsi"/>
          <w:sz w:val="20"/>
          <w:szCs w:val="20"/>
          <w:lang w:eastAsia="zh-CN"/>
        </w:rPr>
        <w:t>zapoznaliśmy się z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9175C0"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dokumentacją przetargową </w:t>
      </w:r>
      <w:r w:rsidR="000B3606"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na </w:t>
      </w:r>
      <w:r w:rsidR="000B3606" w:rsidRPr="00CD4182">
        <w:rPr>
          <w:rFonts w:asciiTheme="minorHAnsi" w:hAnsiTheme="minorHAnsi" w:cstheme="minorHAnsi"/>
          <w:b/>
          <w:bCs/>
          <w:iCs/>
          <w:sz w:val="20"/>
          <w:szCs w:val="20"/>
        </w:rPr>
        <w:t>Budowę budynku dydaktycznego wraz z garażem podziemnym polegająca na rozbudowie i przebudowie budynku biblioteki Uniwersytetu Papieskiego Jana Pawła II w Krakowie nr sprawy:</w:t>
      </w:r>
      <w:r w:rsidR="000B3606" w:rsidRPr="00CD4182">
        <w:rPr>
          <w:rFonts w:asciiTheme="minorHAnsi" w:hAnsiTheme="minorHAnsi" w:cstheme="minorHAnsi"/>
          <w:b/>
          <w:bCs/>
          <w:color w:val="212529"/>
          <w:sz w:val="20"/>
          <w:szCs w:val="20"/>
        </w:rPr>
        <w:t xml:space="preserve"> </w:t>
      </w:r>
      <w:r w:rsidR="000B3606" w:rsidRPr="00CD418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ZP-240.22 </w:t>
      </w:r>
      <w:r w:rsidR="00C87D01" w:rsidRPr="00CD4182">
        <w:rPr>
          <w:rFonts w:asciiTheme="minorHAnsi" w:hAnsiTheme="minorHAnsi" w:cstheme="minorHAnsi"/>
          <w:b/>
          <w:bCs/>
          <w:iCs/>
          <w:sz w:val="20"/>
          <w:szCs w:val="20"/>
        </w:rPr>
        <w:t>–</w:t>
      </w:r>
      <w:r w:rsidR="000B3606" w:rsidRPr="00CD418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32</w:t>
      </w:r>
      <w:r w:rsidR="00C87D01" w:rsidRPr="00CD4182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5FE4A243" w14:textId="10A5669F" w:rsidR="0075143F" w:rsidRPr="00CD4182" w:rsidRDefault="0075143F" w:rsidP="00BD0CBE">
      <w:pPr>
        <w:numPr>
          <w:ilvl w:val="0"/>
          <w:numId w:val="14"/>
        </w:numPr>
        <w:tabs>
          <w:tab w:val="left" w:pos="0"/>
        </w:tabs>
        <w:suppressAutoHyphens/>
        <w:ind w:right="1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Cs/>
          <w:iCs/>
          <w:sz w:val="20"/>
          <w:szCs w:val="20"/>
          <w:lang w:eastAsia="zh-CN"/>
        </w:rPr>
        <w:t xml:space="preserve"> Ośw</w:t>
      </w:r>
      <w:r w:rsidRPr="00CD4182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>iadczam, że wypełniłem obowiązki informacyjne przewidziane w art. 13 lub art. 14 RODO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>*</w:t>
      </w:r>
      <w:r w:rsidRPr="00CD4182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 xml:space="preserve"> wobec osób fizycznych, 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>od których dane osobowe bezpośrednio lub pośrednio pozyskałem</w:t>
      </w:r>
      <w:r w:rsidRPr="00CD4182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 xml:space="preserve"> w celu ubiegania się o udzielenie zamówienia publicznego w niniejszym postępowaniu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.* * </w:t>
      </w:r>
    </w:p>
    <w:p w14:paraId="6131D76E" w14:textId="77777777" w:rsidR="0075143F" w:rsidRPr="00CD4182" w:rsidRDefault="0075143F" w:rsidP="0075143F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270CD" w14:textId="77777777" w:rsidR="0075143F" w:rsidRPr="00CD4182" w:rsidRDefault="0075143F" w:rsidP="0075143F">
      <w:pPr>
        <w:suppressAutoHyphens/>
        <w:ind w:left="142" w:hanging="142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eastAsia="Calibri" w:hAnsiTheme="minorHAnsi" w:cstheme="minorHAnsi"/>
          <w:sz w:val="20"/>
          <w:szCs w:val="20"/>
          <w:lang w:eastAsia="zh-CN"/>
        </w:rPr>
        <w:t>**</w:t>
      </w:r>
      <w:r w:rsidRPr="00CD4182">
        <w:rPr>
          <w:rFonts w:asciiTheme="minorHAnsi" w:eastAsia="Calibri" w:hAnsiTheme="minorHAnsi" w:cstheme="minorHAnsi"/>
          <w:color w:val="000000"/>
          <w:sz w:val="20"/>
          <w:szCs w:val="20"/>
          <w:lang w:eastAsia="zh-CN"/>
        </w:rPr>
        <w:t xml:space="preserve">W przypadku gdy wykonawca </w:t>
      </w:r>
      <w:r w:rsidRPr="00CD4182">
        <w:rPr>
          <w:rFonts w:asciiTheme="minorHAnsi" w:eastAsia="Calibri" w:hAnsiTheme="minorHAnsi" w:cstheme="minorHAnsi"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4E3A25" w14:textId="77777777" w:rsidR="0075143F" w:rsidRPr="00CD4182" w:rsidRDefault="0075143F" w:rsidP="0075143F">
      <w:pPr>
        <w:suppressAutoHyphens/>
        <w:ind w:left="142" w:hanging="142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581976D4" w14:textId="77777777" w:rsidR="0075143F" w:rsidRPr="00CD4182" w:rsidRDefault="0075143F" w:rsidP="00BD0CBE">
      <w:pPr>
        <w:numPr>
          <w:ilvl w:val="0"/>
          <w:numId w:val="14"/>
        </w:numPr>
        <w:tabs>
          <w:tab w:val="left" w:pos="0"/>
        </w:tabs>
        <w:suppressAutoHyphens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Oświadczam/y, że warunek określony w pkt. 8.1 </w:t>
      </w:r>
      <w:proofErr w:type="spellStart"/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>ppkt</w:t>
      </w:r>
      <w:proofErr w:type="spellEnd"/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4 SWZ spełniamy osobiście/ powołujemy się na zasoby podmiotu trzeciego w następującym zakresie</w:t>
      </w:r>
      <w:r w:rsidRPr="00CD4182">
        <w:rPr>
          <w:rFonts w:asciiTheme="minorHAnsi" w:hAnsiTheme="minorHAnsi" w:cstheme="minorHAnsi"/>
          <w:b/>
          <w:sz w:val="20"/>
          <w:szCs w:val="20"/>
          <w:vertAlign w:val="superscript"/>
          <w:lang w:eastAsia="zh-CN"/>
        </w:rPr>
        <w:footnoteReference w:id="1"/>
      </w: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………………………………………………………………………………………………….</w:t>
      </w:r>
    </w:p>
    <w:p w14:paraId="63F0979A" w14:textId="77777777" w:rsidR="0075143F" w:rsidRPr="00CD4182" w:rsidRDefault="0075143F" w:rsidP="00BD0CBE">
      <w:pPr>
        <w:numPr>
          <w:ilvl w:val="0"/>
          <w:numId w:val="14"/>
        </w:numPr>
        <w:tabs>
          <w:tab w:val="left" w:pos="0"/>
        </w:tabs>
        <w:suppressAutoHyphens/>
        <w:ind w:right="1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Oświadczam/y, że zamierzam/y / nie zamierzam/y powierzyć realizację następujących części zamówienia podwykonawcom*:</w:t>
      </w:r>
    </w:p>
    <w:tbl>
      <w:tblPr>
        <w:tblW w:w="993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75"/>
        <w:gridCol w:w="6093"/>
        <w:gridCol w:w="3162"/>
      </w:tblGrid>
      <w:tr w:rsidR="0075143F" w:rsidRPr="00CD4182" w14:paraId="6D25AD59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F4E110" w14:textId="77777777" w:rsidR="0075143F" w:rsidRPr="00CD4182" w:rsidRDefault="0075143F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AEECB" w14:textId="77777777" w:rsidR="0075143F" w:rsidRPr="00CD4182" w:rsidRDefault="0075143F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Opis części zamówienia, którą wykonawca </w:t>
            </w:r>
          </w:p>
          <w:p w14:paraId="71579C43" w14:textId="77777777" w:rsidR="0075143F" w:rsidRPr="00CD4182" w:rsidRDefault="0075143F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zamierza powierzyć do realizacji przez podwykonawcę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B139" w14:textId="77777777" w:rsidR="0075143F" w:rsidRPr="00CD4182" w:rsidRDefault="0075143F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Nazwa podwykonawcy</w:t>
            </w:r>
          </w:p>
        </w:tc>
      </w:tr>
      <w:tr w:rsidR="0075143F" w:rsidRPr="00CD4182" w14:paraId="67674D43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7820C6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8E2611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47B9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010BE101" w14:textId="77777777" w:rsidR="0075143F" w:rsidRPr="00CD4182" w:rsidRDefault="0075143F" w:rsidP="00BD0CBE">
      <w:pPr>
        <w:numPr>
          <w:ilvl w:val="0"/>
          <w:numId w:val="14"/>
        </w:numPr>
        <w:tabs>
          <w:tab w:val="left" w:pos="0"/>
        </w:tabs>
        <w:suppressAutoHyphens/>
        <w:ind w:right="1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Oświadczenie, w przypadku </w:t>
      </w:r>
      <w:r w:rsidRPr="00CD4182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zh-CN"/>
        </w:rPr>
        <w:t xml:space="preserve">wykonawców wspólnie ubiegających się o udzielenie zamówienia (Konsorcjum, S.C.) 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>zgodne z pkt 13.5 SWZ</w:t>
      </w:r>
    </w:p>
    <w:tbl>
      <w:tblPr>
        <w:tblW w:w="993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75"/>
        <w:gridCol w:w="3565"/>
        <w:gridCol w:w="5690"/>
      </w:tblGrid>
      <w:tr w:rsidR="0075143F" w:rsidRPr="00CD4182" w14:paraId="21841749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C398CA" w14:textId="77777777" w:rsidR="0075143F" w:rsidRPr="00CD4182" w:rsidRDefault="0075143F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C9446A" w14:textId="77777777" w:rsidR="0075143F" w:rsidRPr="00CD4182" w:rsidRDefault="0075143F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Nazwa wykonawcy  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834E" w14:textId="74B0ED94" w:rsidR="0075143F" w:rsidRPr="00CD4182" w:rsidRDefault="00C87D01" w:rsidP="00162D36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Usługa</w:t>
            </w:r>
            <w:r w:rsidR="0075143F"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(zakres), który wykonają poszczególni wykonawcy </w:t>
            </w:r>
          </w:p>
        </w:tc>
      </w:tr>
      <w:tr w:rsidR="0075143F" w:rsidRPr="00CD4182" w14:paraId="2FBD72BB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7E1E17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5538A3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AEB6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75143F" w:rsidRPr="00CD4182" w14:paraId="6D2C6CB0" w14:textId="77777777" w:rsidTr="00162D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E73818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D418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FA11F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0923" w14:textId="77777777" w:rsidR="0075143F" w:rsidRPr="00CD4182" w:rsidRDefault="0075143F" w:rsidP="00162D36">
            <w:pPr>
              <w:suppressAutoHyphens/>
              <w:autoSpaceDE w:val="0"/>
              <w:snapToGrid w:val="0"/>
              <w:spacing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4957A4A4" w14:textId="6FBBEDD9" w:rsidR="0075143F" w:rsidRPr="00CD4182" w:rsidRDefault="0075143F" w:rsidP="0075143F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540A2F" w14:textId="77777777" w:rsidR="0075143F" w:rsidRPr="00CD4182" w:rsidRDefault="0075143F" w:rsidP="007514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lastRenderedPageBreak/>
        <w:t>Upoważnionymi do reprezentowania naszej firmy są następujące osoby:</w:t>
      </w:r>
    </w:p>
    <w:p w14:paraId="2D17886A" w14:textId="77777777" w:rsidR="0075143F" w:rsidRPr="00CD4182" w:rsidRDefault="0075143F" w:rsidP="0075143F">
      <w:pPr>
        <w:keepNext/>
        <w:numPr>
          <w:ilvl w:val="0"/>
          <w:numId w:val="5"/>
        </w:numPr>
        <w:suppressAutoHyphens/>
        <w:spacing w:before="240" w:after="60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  <w:t>Imię i Nazwisko</w:t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b/>
          <w:bCs/>
          <w:kern w:val="32"/>
          <w:sz w:val="20"/>
          <w:szCs w:val="20"/>
          <w:lang w:eastAsia="zh-CN"/>
        </w:rPr>
        <w:tab/>
      </w:r>
    </w:p>
    <w:p w14:paraId="7AD90E17" w14:textId="77777777" w:rsidR="0075143F" w:rsidRPr="00CD4182" w:rsidRDefault="0075143F" w:rsidP="0075143F">
      <w:pPr>
        <w:tabs>
          <w:tab w:val="left" w:pos="0"/>
          <w:tab w:val="left" w:pos="420"/>
          <w:tab w:val="left" w:pos="5474"/>
        </w:tabs>
        <w:suppressAutoHyphens/>
        <w:spacing w:line="264" w:lineRule="auto"/>
        <w:ind w:left="283" w:right="1" w:firstLine="137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3FE8269" w14:textId="77777777" w:rsidR="0075143F" w:rsidRPr="00CD4182" w:rsidRDefault="0075143F" w:rsidP="0075143F">
      <w:pPr>
        <w:tabs>
          <w:tab w:val="left" w:pos="426"/>
        </w:tabs>
        <w:suppressAutoHyphens/>
        <w:spacing w:line="264" w:lineRule="auto"/>
        <w:ind w:left="426" w:right="1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 xml:space="preserve">.............................................................................................................. </w:t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ab/>
      </w:r>
      <w:r w:rsidRPr="00CD4182">
        <w:rPr>
          <w:rFonts w:asciiTheme="minorHAnsi" w:hAnsiTheme="minorHAnsi" w:cstheme="minorHAnsi"/>
          <w:sz w:val="20"/>
          <w:szCs w:val="20"/>
          <w:lang w:eastAsia="zh-CN"/>
        </w:rPr>
        <w:tab/>
        <w:t xml:space="preserve"> </w:t>
      </w:r>
    </w:p>
    <w:p w14:paraId="05DDF24E" w14:textId="77777777" w:rsidR="0075143F" w:rsidRPr="00CD4182" w:rsidRDefault="0075143F" w:rsidP="0075143F">
      <w:pPr>
        <w:tabs>
          <w:tab w:val="left" w:pos="426"/>
        </w:tabs>
        <w:suppressAutoHyphens/>
        <w:spacing w:line="264" w:lineRule="auto"/>
        <w:ind w:left="426" w:right="1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EA54D10" w14:textId="77777777" w:rsidR="0075143F" w:rsidRPr="00CD4182" w:rsidRDefault="0075143F" w:rsidP="007514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upoważnienie dla powyżej wskazanych osób wynika z następującego (</w:t>
      </w:r>
      <w:proofErr w:type="spellStart"/>
      <w:r w:rsidRPr="00CD4182">
        <w:rPr>
          <w:rFonts w:asciiTheme="minorHAnsi" w:hAnsiTheme="minorHAnsi" w:cstheme="minorHAnsi"/>
          <w:sz w:val="20"/>
          <w:szCs w:val="20"/>
          <w:lang w:eastAsia="zh-CN"/>
        </w:rPr>
        <w:t>ych</w:t>
      </w:r>
      <w:proofErr w:type="spellEnd"/>
      <w:r w:rsidRPr="00CD4182">
        <w:rPr>
          <w:rFonts w:asciiTheme="minorHAnsi" w:hAnsiTheme="minorHAnsi" w:cstheme="minorHAnsi"/>
          <w:sz w:val="20"/>
          <w:szCs w:val="20"/>
          <w:lang w:eastAsia="zh-CN"/>
        </w:rPr>
        <w:t>) dokumentu(ów)</w:t>
      </w:r>
    </w:p>
    <w:p w14:paraId="168A3788" w14:textId="77777777" w:rsidR="0075143F" w:rsidRPr="00CD4182" w:rsidRDefault="0075143F" w:rsidP="0075143F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…………………………………………………………………...........................……które dołączamy do oferty.</w:t>
      </w:r>
    </w:p>
    <w:p w14:paraId="4F811247" w14:textId="77777777" w:rsidR="0075143F" w:rsidRPr="00CD4182" w:rsidRDefault="0075143F" w:rsidP="007514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załącznikami do niniejszej oferty są:</w:t>
      </w:r>
    </w:p>
    <w:p w14:paraId="25A71EA3" w14:textId="77777777" w:rsidR="0075143F" w:rsidRPr="00CD4182" w:rsidRDefault="0075143F" w:rsidP="0075143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………………………………………………………………………………………….</w:t>
      </w:r>
    </w:p>
    <w:p w14:paraId="174F1BD3" w14:textId="77777777" w:rsidR="0075143F" w:rsidRPr="00CD4182" w:rsidRDefault="0075143F" w:rsidP="0075143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……………………………………………..……………………………………………</w:t>
      </w:r>
    </w:p>
    <w:p w14:paraId="50EB2181" w14:textId="77777777" w:rsidR="0075143F" w:rsidRPr="00CD4182" w:rsidRDefault="0075143F" w:rsidP="0075143F">
      <w:pPr>
        <w:numPr>
          <w:ilvl w:val="1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D4182">
        <w:rPr>
          <w:rFonts w:asciiTheme="minorHAnsi" w:hAnsiTheme="minorHAnsi" w:cstheme="minorHAnsi"/>
          <w:sz w:val="20"/>
          <w:szCs w:val="20"/>
          <w:lang w:eastAsia="zh-CN"/>
        </w:rPr>
        <w:t>...............................................................................</w:t>
      </w:r>
    </w:p>
    <w:p w14:paraId="67712003" w14:textId="77777777" w:rsidR="0075143F" w:rsidRPr="00CD4182" w:rsidRDefault="0075143F" w:rsidP="0075143F">
      <w:pPr>
        <w:tabs>
          <w:tab w:val="left" w:pos="5040"/>
        </w:tabs>
        <w:ind w:left="708"/>
        <w:rPr>
          <w:rFonts w:asciiTheme="minorHAnsi" w:hAnsiTheme="minorHAnsi" w:cstheme="minorHAnsi"/>
          <w:sz w:val="20"/>
          <w:szCs w:val="20"/>
        </w:rPr>
      </w:pPr>
      <w:r w:rsidRPr="00CD4182">
        <w:rPr>
          <w:rFonts w:asciiTheme="minorHAnsi" w:hAnsiTheme="minorHAnsi" w:cstheme="minorHAnsi"/>
          <w:sz w:val="20"/>
          <w:szCs w:val="20"/>
        </w:rPr>
        <w:tab/>
      </w:r>
    </w:p>
    <w:p w14:paraId="79E5FE3C" w14:textId="77777777" w:rsidR="0075143F" w:rsidRPr="00CD4182" w:rsidRDefault="0075143F" w:rsidP="0075143F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7573A43" w14:textId="77777777" w:rsidR="0075143F" w:rsidRPr="00CD4182" w:rsidRDefault="0075143F" w:rsidP="0075143F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3862D68F" w14:textId="77777777" w:rsidR="0075143F" w:rsidRPr="00CD4182" w:rsidRDefault="0075143F" w:rsidP="0075143F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2CE0AF5" w14:textId="156B1788" w:rsidR="0075143F" w:rsidRPr="00CD4182" w:rsidRDefault="0075143F" w:rsidP="0075143F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CD4182">
        <w:rPr>
          <w:rFonts w:asciiTheme="minorHAnsi" w:hAnsiTheme="minorHAnsi" w:cstheme="minorHAnsi"/>
          <w:i/>
          <w:color w:val="FF0000"/>
          <w:sz w:val="20"/>
          <w:szCs w:val="20"/>
        </w:rPr>
        <w:t>Formularz Oferty należy podpisać kwalifikowanym podpisem</w:t>
      </w:r>
      <w:r w:rsidRPr="00CD418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CD4182">
        <w:rPr>
          <w:rFonts w:asciiTheme="minorHAnsi" w:hAnsiTheme="minorHAnsi" w:cstheme="minorHAnsi"/>
          <w:i/>
          <w:color w:val="FF0000"/>
          <w:sz w:val="20"/>
          <w:szCs w:val="20"/>
        </w:rPr>
        <w:t>elektronicznym</w:t>
      </w:r>
      <w:r w:rsidR="001A609A" w:rsidRPr="00CD4182">
        <w:rPr>
          <w:rFonts w:asciiTheme="minorHAnsi" w:hAnsiTheme="minorHAnsi" w:cstheme="minorHAnsi"/>
          <w:i/>
          <w:color w:val="FF0000"/>
          <w:sz w:val="20"/>
          <w:szCs w:val="20"/>
        </w:rPr>
        <w:t>, profilem zaufanym lub podpisem osobistym</w:t>
      </w:r>
      <w:r w:rsidRPr="00CD418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75873F21" w14:textId="77777777" w:rsidR="0075143F" w:rsidRPr="00CD4182" w:rsidRDefault="0075143F" w:rsidP="0075143F">
      <w:pPr>
        <w:pStyle w:val="Nagwek1"/>
        <w:rPr>
          <w:rFonts w:asciiTheme="minorHAnsi" w:hAnsiTheme="minorHAnsi" w:cstheme="minorHAnsi"/>
          <w:color w:val="FF0000"/>
          <w:sz w:val="20"/>
          <w:szCs w:val="20"/>
        </w:rPr>
      </w:pPr>
    </w:p>
    <w:p w14:paraId="608DC4EE" w14:textId="77777777" w:rsidR="0075143F" w:rsidRPr="00CD4182" w:rsidRDefault="0075143F" w:rsidP="0075143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39C8C6B0" w14:textId="77777777" w:rsidR="0075143F" w:rsidRPr="00CD4182" w:rsidRDefault="0075143F" w:rsidP="0075143F">
      <w:pPr>
        <w:rPr>
          <w:rFonts w:asciiTheme="minorHAnsi" w:hAnsiTheme="minorHAnsi" w:cstheme="minorHAnsi"/>
          <w:sz w:val="20"/>
          <w:szCs w:val="20"/>
        </w:rPr>
      </w:pPr>
    </w:p>
    <w:p w14:paraId="667B1AD0" w14:textId="77777777" w:rsidR="0075143F" w:rsidRPr="00CD4182" w:rsidRDefault="0075143F" w:rsidP="0075143F">
      <w:pPr>
        <w:rPr>
          <w:rFonts w:asciiTheme="minorHAnsi" w:hAnsiTheme="minorHAnsi" w:cstheme="minorHAnsi"/>
          <w:sz w:val="20"/>
          <w:szCs w:val="20"/>
        </w:rPr>
      </w:pPr>
    </w:p>
    <w:p w14:paraId="1BC08557" w14:textId="77777777" w:rsidR="00FE545C" w:rsidRPr="00CD4182" w:rsidRDefault="00FE545C" w:rsidP="0075143F">
      <w:pPr>
        <w:rPr>
          <w:rFonts w:asciiTheme="minorHAnsi" w:hAnsiTheme="minorHAnsi" w:cstheme="minorHAnsi"/>
          <w:sz w:val="20"/>
          <w:szCs w:val="20"/>
        </w:rPr>
      </w:pPr>
    </w:p>
    <w:sectPr w:rsidR="00FE545C" w:rsidRPr="00CD4182" w:rsidSect="00CD4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3B14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B14D1" w16cid:durableId="2784CC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7133F" w14:textId="77777777" w:rsidR="002A7CA1" w:rsidRDefault="002A7CA1">
      <w:r>
        <w:separator/>
      </w:r>
    </w:p>
  </w:endnote>
  <w:endnote w:type="continuationSeparator" w:id="0">
    <w:p w14:paraId="7CCCF469" w14:textId="77777777" w:rsidR="002A7CA1" w:rsidRDefault="002A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74C9E" w14:textId="77777777" w:rsidR="006274EA" w:rsidRDefault="006274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D686F" w14:textId="77777777"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8D0E" w14:textId="77777777" w:rsidR="006274EA" w:rsidRDefault="00627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96752" w14:textId="77777777" w:rsidR="002A7CA1" w:rsidRDefault="002A7CA1">
      <w:r>
        <w:separator/>
      </w:r>
    </w:p>
  </w:footnote>
  <w:footnote w:type="continuationSeparator" w:id="0">
    <w:p w14:paraId="6CA44D43" w14:textId="77777777" w:rsidR="002A7CA1" w:rsidRDefault="002A7CA1">
      <w:r>
        <w:continuationSeparator/>
      </w:r>
    </w:p>
  </w:footnote>
  <w:footnote w:id="1">
    <w:p w14:paraId="43C4E50F" w14:textId="77777777" w:rsidR="0075143F" w:rsidRDefault="0075143F" w:rsidP="0075143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E035" w14:textId="77777777" w:rsidR="006274EA" w:rsidRDefault="006274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3918" w14:textId="77777777" w:rsidR="00F53146" w:rsidRDefault="00F53146">
    <w:pPr>
      <w:pStyle w:val="Nagwek"/>
      <w:rPr>
        <w:sz w:val="22"/>
      </w:rPr>
    </w:pPr>
    <w:r>
      <w:rPr>
        <w:sz w:val="22"/>
      </w:rPr>
      <w:t>Formularz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E3AC3" w14:textId="77777777" w:rsidR="006274EA" w:rsidRDefault="006274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63353"/>
    <w:multiLevelType w:val="hybridMultilevel"/>
    <w:tmpl w:val="B80C32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D27410"/>
    <w:multiLevelType w:val="hybridMultilevel"/>
    <w:tmpl w:val="2444BCB8"/>
    <w:lvl w:ilvl="0" w:tplc="814E0C86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86B8F"/>
    <w:multiLevelType w:val="hybridMultilevel"/>
    <w:tmpl w:val="645A3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64227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16EB5"/>
    <w:multiLevelType w:val="hybridMultilevel"/>
    <w:tmpl w:val="ECAC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23FD"/>
    <w:multiLevelType w:val="hybridMultilevel"/>
    <w:tmpl w:val="D67AA262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FA1236B"/>
    <w:multiLevelType w:val="hybridMultilevel"/>
    <w:tmpl w:val="EAF683CC"/>
    <w:lvl w:ilvl="0" w:tplc="2D7EA2F4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Ćwiertnia">
    <w15:presenceInfo w15:providerId="AD" w15:userId="S-1-5-21-3778660482-1827598483-2321480019-1115"/>
  </w15:person>
  <w15:person w15:author="Ryszard Niszczota">
    <w15:presenceInfo w15:providerId="AD" w15:userId="S-1-5-21-2817602305-1090334904-2115604652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9F"/>
    <w:rsid w:val="0001129F"/>
    <w:rsid w:val="00012286"/>
    <w:rsid w:val="00066537"/>
    <w:rsid w:val="00071CCC"/>
    <w:rsid w:val="000B3606"/>
    <w:rsid w:val="000B731D"/>
    <w:rsid w:val="000C5E11"/>
    <w:rsid w:val="000D6134"/>
    <w:rsid w:val="000E09C7"/>
    <w:rsid w:val="000F6589"/>
    <w:rsid w:val="00100931"/>
    <w:rsid w:val="00106636"/>
    <w:rsid w:val="0011168D"/>
    <w:rsid w:val="00112B0F"/>
    <w:rsid w:val="001159B7"/>
    <w:rsid w:val="00116EC6"/>
    <w:rsid w:val="001476C0"/>
    <w:rsid w:val="001801DD"/>
    <w:rsid w:val="00184980"/>
    <w:rsid w:val="001A609A"/>
    <w:rsid w:val="001A7E27"/>
    <w:rsid w:val="001D4612"/>
    <w:rsid w:val="00207E98"/>
    <w:rsid w:val="002723B0"/>
    <w:rsid w:val="002848F4"/>
    <w:rsid w:val="00285FF7"/>
    <w:rsid w:val="002A7CA1"/>
    <w:rsid w:val="00315A4A"/>
    <w:rsid w:val="00336054"/>
    <w:rsid w:val="003373F6"/>
    <w:rsid w:val="003B4789"/>
    <w:rsid w:val="003F2977"/>
    <w:rsid w:val="004068B7"/>
    <w:rsid w:val="004B7300"/>
    <w:rsid w:val="004C6753"/>
    <w:rsid w:val="004D4F12"/>
    <w:rsid w:val="0054092C"/>
    <w:rsid w:val="005528E3"/>
    <w:rsid w:val="00554401"/>
    <w:rsid w:val="00595C87"/>
    <w:rsid w:val="005D2C65"/>
    <w:rsid w:val="005E6D94"/>
    <w:rsid w:val="00624617"/>
    <w:rsid w:val="006274EA"/>
    <w:rsid w:val="0063384F"/>
    <w:rsid w:val="00643C6F"/>
    <w:rsid w:val="00646202"/>
    <w:rsid w:val="0065290F"/>
    <w:rsid w:val="00666DAD"/>
    <w:rsid w:val="006815F6"/>
    <w:rsid w:val="006B7338"/>
    <w:rsid w:val="00705C9B"/>
    <w:rsid w:val="007149DC"/>
    <w:rsid w:val="0075143F"/>
    <w:rsid w:val="007748F0"/>
    <w:rsid w:val="007A4321"/>
    <w:rsid w:val="007F0AE9"/>
    <w:rsid w:val="00833933"/>
    <w:rsid w:val="00853083"/>
    <w:rsid w:val="008724ED"/>
    <w:rsid w:val="008B2F0C"/>
    <w:rsid w:val="008B4928"/>
    <w:rsid w:val="008C4F0C"/>
    <w:rsid w:val="008D2AB8"/>
    <w:rsid w:val="008F1C66"/>
    <w:rsid w:val="00916F95"/>
    <w:rsid w:val="009175C0"/>
    <w:rsid w:val="00931307"/>
    <w:rsid w:val="009530D1"/>
    <w:rsid w:val="00970FE4"/>
    <w:rsid w:val="009C5BB0"/>
    <w:rsid w:val="00A0022B"/>
    <w:rsid w:val="00A20198"/>
    <w:rsid w:val="00A346FE"/>
    <w:rsid w:val="00A47B4D"/>
    <w:rsid w:val="00A56C6C"/>
    <w:rsid w:val="00A83018"/>
    <w:rsid w:val="00A8323B"/>
    <w:rsid w:val="00A953DF"/>
    <w:rsid w:val="00AC26D2"/>
    <w:rsid w:val="00B774DC"/>
    <w:rsid w:val="00BD0CBE"/>
    <w:rsid w:val="00C53664"/>
    <w:rsid w:val="00C87D01"/>
    <w:rsid w:val="00C969A6"/>
    <w:rsid w:val="00CA7D36"/>
    <w:rsid w:val="00CD4182"/>
    <w:rsid w:val="00D24208"/>
    <w:rsid w:val="00D37021"/>
    <w:rsid w:val="00D60C38"/>
    <w:rsid w:val="00D66893"/>
    <w:rsid w:val="00D90ACB"/>
    <w:rsid w:val="00DC1500"/>
    <w:rsid w:val="00E10B56"/>
    <w:rsid w:val="00E44371"/>
    <w:rsid w:val="00E5449F"/>
    <w:rsid w:val="00E949B0"/>
    <w:rsid w:val="00EB67FD"/>
    <w:rsid w:val="00F00591"/>
    <w:rsid w:val="00F51688"/>
    <w:rsid w:val="00F53146"/>
    <w:rsid w:val="00F91018"/>
    <w:rsid w:val="00F93DBB"/>
    <w:rsid w:val="00FA0F30"/>
    <w:rsid w:val="00FA51A4"/>
    <w:rsid w:val="00FC1A3B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9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53146"/>
    <w:rPr>
      <w:sz w:val="20"/>
      <w:szCs w:val="20"/>
    </w:rPr>
  </w:style>
  <w:style w:type="character" w:styleId="Odwoanieprzypisudolnego">
    <w:name w:val="footnote reference"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uiPriority w:val="99"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66DAD"/>
    <w:pPr>
      <w:ind w:left="720"/>
      <w:contextualSpacing/>
    </w:pPr>
  </w:style>
  <w:style w:type="paragraph" w:styleId="Poprawka">
    <w:name w:val="Revision"/>
    <w:hidden/>
    <w:uiPriority w:val="99"/>
    <w:semiHidden/>
    <w:rsid w:val="00705C9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3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6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qFormat/>
    <w:rsid w:val="000B3606"/>
    <w:rPr>
      <w:rFonts w:ascii="Calibri" w:eastAsia="Calibri" w:hAnsi="Calibri"/>
      <w:sz w:val="22"/>
      <w:szCs w:val="22"/>
      <w:lang w:eastAsia="en-US"/>
    </w:rPr>
  </w:style>
  <w:style w:type="paragraph" w:customStyle="1" w:styleId="Tekstpodstawowy1">
    <w:name w:val="Tekst podstawowy1"/>
    <w:basedOn w:val="Normalny"/>
    <w:rsid w:val="000B360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6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6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53146"/>
    <w:rPr>
      <w:sz w:val="20"/>
      <w:szCs w:val="20"/>
    </w:rPr>
  </w:style>
  <w:style w:type="character" w:styleId="Odwoanieprzypisudolnego">
    <w:name w:val="footnote reference"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uiPriority w:val="99"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66DAD"/>
    <w:pPr>
      <w:ind w:left="720"/>
      <w:contextualSpacing/>
    </w:pPr>
  </w:style>
  <w:style w:type="paragraph" w:styleId="Poprawka">
    <w:name w:val="Revision"/>
    <w:hidden/>
    <w:uiPriority w:val="99"/>
    <w:semiHidden/>
    <w:rsid w:val="00705C9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3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6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qFormat/>
    <w:rsid w:val="000B3606"/>
    <w:rPr>
      <w:rFonts w:ascii="Calibri" w:eastAsia="Calibri" w:hAnsi="Calibri"/>
      <w:sz w:val="22"/>
      <w:szCs w:val="22"/>
      <w:lang w:eastAsia="en-US"/>
    </w:rPr>
  </w:style>
  <w:style w:type="paragraph" w:customStyle="1" w:styleId="Tekstpodstawowy1">
    <w:name w:val="Tekst podstawowy1"/>
    <w:basedOn w:val="Normalny"/>
    <w:rsid w:val="000B360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6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6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CW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BDFF-95CA-41F3-916F-D65DC0A1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Pages>6</Pages>
  <Words>1175</Words>
  <Characters>10172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DZP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Renata Kwas-Rogowska</dc:creator>
  <cp:lastModifiedBy>Urszula Giza</cp:lastModifiedBy>
  <cp:revision>5</cp:revision>
  <cp:lastPrinted>2023-01-18T09:34:00Z</cp:lastPrinted>
  <dcterms:created xsi:type="dcterms:W3CDTF">2023-02-03T09:53:00Z</dcterms:created>
  <dcterms:modified xsi:type="dcterms:W3CDTF">2023-03-16T07:35:00Z</dcterms:modified>
</cp:coreProperties>
</file>